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1"/>
        <w:gridCol w:w="6710"/>
      </w:tblGrid>
      <w:tr w:rsidR="002A2306" w:rsidRPr="00141519" w14:paraId="117CD950" w14:textId="77777777" w:rsidTr="008625A1">
        <w:tc>
          <w:tcPr>
            <w:tcW w:w="921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834C0FF" w14:textId="77777777" w:rsidR="002A2306" w:rsidRPr="005425F4" w:rsidRDefault="002A2306" w:rsidP="005425F4">
            <w:pPr>
              <w:spacing w:after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425F4">
              <w:rPr>
                <w:b/>
                <w:bCs/>
                <w:sz w:val="24"/>
                <w:szCs w:val="24"/>
                <w:lang w:val="en-GB"/>
              </w:rPr>
              <w:t>Curriculum Vitae</w:t>
            </w:r>
          </w:p>
          <w:p w14:paraId="6EFA402C" w14:textId="69CF8FBF" w:rsidR="002A2306" w:rsidRPr="005425F4" w:rsidRDefault="002A2306" w:rsidP="005425F4">
            <w:pPr>
              <w:spacing w:after="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5425F4">
              <w:rPr>
                <w:b/>
                <w:bCs/>
                <w:sz w:val="24"/>
                <w:szCs w:val="24"/>
                <w:lang w:val="en-GB"/>
              </w:rPr>
              <w:t>Swiss Humanitarian Aid Unit</w:t>
            </w:r>
          </w:p>
        </w:tc>
      </w:tr>
      <w:tr w:rsidR="002A2306" w:rsidRPr="005425F4" w14:paraId="1D7DF75D" w14:textId="77777777" w:rsidTr="008625A1">
        <w:tc>
          <w:tcPr>
            <w:tcW w:w="9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0522A76F" w14:textId="3BB483B7" w:rsidR="002A2306" w:rsidRPr="005425F4" w:rsidRDefault="002A2306" w:rsidP="00590CB0">
            <w:pPr>
              <w:rPr>
                <w:b/>
                <w:bCs/>
                <w:sz w:val="22"/>
                <w:szCs w:val="22"/>
                <w:lang w:val="en-GB"/>
              </w:rPr>
            </w:pPr>
            <w:r w:rsidRPr="005425F4">
              <w:rPr>
                <w:b/>
                <w:bCs/>
                <w:sz w:val="22"/>
                <w:szCs w:val="22"/>
                <w:lang w:val="en-GB"/>
              </w:rPr>
              <w:t>Personal information</w:t>
            </w:r>
          </w:p>
        </w:tc>
      </w:tr>
      <w:tr w:rsidR="008727FC" w:rsidRPr="005425F4" w14:paraId="2014F8AD" w14:textId="77777777" w:rsidTr="008625A1">
        <w:tc>
          <w:tcPr>
            <w:tcW w:w="2376" w:type="dxa"/>
            <w:tcBorders>
              <w:top w:val="single" w:sz="12" w:space="0" w:color="auto"/>
            </w:tcBorders>
          </w:tcPr>
          <w:p w14:paraId="04875A72" w14:textId="5FFD86C0" w:rsidR="008727FC" w:rsidRDefault="008727FC" w:rsidP="008727FC">
            <w:pPr>
              <w:rPr>
                <w:lang w:val="en-GB"/>
              </w:rPr>
            </w:pPr>
            <w:r w:rsidRPr="0F23A0E7">
              <w:rPr>
                <w:lang w:val="en-US"/>
              </w:rPr>
              <w:t>Family Name</w:t>
            </w:r>
          </w:p>
        </w:tc>
        <w:tc>
          <w:tcPr>
            <w:tcW w:w="6835" w:type="dxa"/>
            <w:tcBorders>
              <w:top w:val="single" w:sz="12" w:space="0" w:color="auto"/>
            </w:tcBorders>
            <w:vAlign w:val="center"/>
          </w:tcPr>
          <w:p w14:paraId="299A50A8" w14:textId="1C275635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  <w:bookmarkEnd w:id="0"/>
          </w:p>
        </w:tc>
      </w:tr>
      <w:tr w:rsidR="008727FC" w:rsidRPr="005425F4" w14:paraId="3927F187" w14:textId="77777777" w:rsidTr="008727FC">
        <w:tc>
          <w:tcPr>
            <w:tcW w:w="2376" w:type="dxa"/>
          </w:tcPr>
          <w:p w14:paraId="7DD8F6E3" w14:textId="5EC1B141" w:rsidR="008727FC" w:rsidRDefault="008727FC" w:rsidP="008727FC">
            <w:pPr>
              <w:rPr>
                <w:lang w:val="en-GB"/>
              </w:rPr>
            </w:pPr>
            <w:r>
              <w:rPr>
                <w:lang w:val="en-US"/>
              </w:rPr>
              <w:t>First Name</w:t>
            </w:r>
          </w:p>
        </w:tc>
        <w:tc>
          <w:tcPr>
            <w:tcW w:w="6835" w:type="dxa"/>
          </w:tcPr>
          <w:p w14:paraId="2B64128A" w14:textId="154D4DC3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639B16AE" w14:textId="77777777" w:rsidTr="00590CB0">
        <w:tc>
          <w:tcPr>
            <w:tcW w:w="2376" w:type="dxa"/>
          </w:tcPr>
          <w:p w14:paraId="4C69A720" w14:textId="47B9EA72" w:rsidR="008727FC" w:rsidRDefault="008727FC" w:rsidP="008727FC">
            <w:pPr>
              <w:rPr>
                <w:lang w:val="en-GB"/>
              </w:rPr>
            </w:pPr>
            <w:r w:rsidRPr="00355028">
              <w:rPr>
                <w:lang w:val="en-US"/>
              </w:rPr>
              <w:t>Maiden name</w:t>
            </w:r>
          </w:p>
        </w:tc>
        <w:tc>
          <w:tcPr>
            <w:tcW w:w="6835" w:type="dxa"/>
            <w:shd w:val="clear" w:color="auto" w:fill="auto"/>
          </w:tcPr>
          <w:p w14:paraId="2FEE4A09" w14:textId="7EC2C608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475E9B39" w14:textId="77777777" w:rsidTr="008727FC">
        <w:tc>
          <w:tcPr>
            <w:tcW w:w="2376" w:type="dxa"/>
          </w:tcPr>
          <w:p w14:paraId="4FC20221" w14:textId="4263FD77" w:rsidR="008727FC" w:rsidRDefault="008727FC" w:rsidP="008727FC">
            <w:pPr>
              <w:rPr>
                <w:lang w:val="en-GB"/>
              </w:rPr>
            </w:pPr>
            <w:r w:rsidRPr="0BDFC5A6">
              <w:rPr>
                <w:lang w:val="en-US"/>
              </w:rPr>
              <w:t>Present address</w:t>
            </w:r>
          </w:p>
        </w:tc>
        <w:tc>
          <w:tcPr>
            <w:tcW w:w="6835" w:type="dxa"/>
          </w:tcPr>
          <w:p w14:paraId="5CDA8CF6" w14:textId="31AA4308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23DFC8F3" w14:textId="77777777" w:rsidTr="008727FC">
        <w:tc>
          <w:tcPr>
            <w:tcW w:w="2376" w:type="dxa"/>
          </w:tcPr>
          <w:p w14:paraId="1375BC17" w14:textId="10FFA735" w:rsidR="008727FC" w:rsidRDefault="008727FC" w:rsidP="008727FC">
            <w:pPr>
              <w:rPr>
                <w:lang w:val="en-GB"/>
              </w:rPr>
            </w:pPr>
            <w:r w:rsidRPr="573BD228">
              <w:rPr>
                <w:lang w:val="en-US"/>
              </w:rPr>
              <w:t>Other address</w:t>
            </w:r>
          </w:p>
        </w:tc>
        <w:tc>
          <w:tcPr>
            <w:tcW w:w="6835" w:type="dxa"/>
          </w:tcPr>
          <w:p w14:paraId="29C92010" w14:textId="6BDA4F23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5C95C0C5" w14:textId="77777777" w:rsidTr="008727FC">
        <w:tc>
          <w:tcPr>
            <w:tcW w:w="2376" w:type="dxa"/>
          </w:tcPr>
          <w:p w14:paraId="23068CEA" w14:textId="78112133" w:rsidR="008727FC" w:rsidRPr="573BD228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E-Mail address</w:t>
            </w:r>
          </w:p>
        </w:tc>
        <w:tc>
          <w:tcPr>
            <w:tcW w:w="6835" w:type="dxa"/>
          </w:tcPr>
          <w:p w14:paraId="4D58A3EE" w14:textId="311AEBA0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29254E73" w14:textId="77777777" w:rsidTr="008727FC">
        <w:tc>
          <w:tcPr>
            <w:tcW w:w="2376" w:type="dxa"/>
          </w:tcPr>
          <w:p w14:paraId="20F15D3E" w14:textId="173F4BD9" w:rsidR="008727FC" w:rsidRPr="00355028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Telephone number</w:t>
            </w:r>
          </w:p>
        </w:tc>
        <w:tc>
          <w:tcPr>
            <w:tcW w:w="6835" w:type="dxa"/>
          </w:tcPr>
          <w:p w14:paraId="6692CF3D" w14:textId="70CE20FB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3E6637D7" w14:textId="77777777" w:rsidTr="008727FC">
        <w:tc>
          <w:tcPr>
            <w:tcW w:w="2376" w:type="dxa"/>
          </w:tcPr>
          <w:p w14:paraId="7B52EFC9" w14:textId="7278F963" w:rsidR="008727FC" w:rsidRPr="00355028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Mobile number</w:t>
            </w:r>
          </w:p>
        </w:tc>
        <w:tc>
          <w:tcPr>
            <w:tcW w:w="6835" w:type="dxa"/>
          </w:tcPr>
          <w:p w14:paraId="37C5E81B" w14:textId="2ED41E71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2E74C2AB" w14:textId="77777777" w:rsidTr="008727FC">
        <w:tc>
          <w:tcPr>
            <w:tcW w:w="2376" w:type="dxa"/>
          </w:tcPr>
          <w:p w14:paraId="4B52A746" w14:textId="505CDAEF" w:rsidR="008727FC" w:rsidRPr="00355028" w:rsidRDefault="008727FC" w:rsidP="008727FC">
            <w:pPr>
              <w:rPr>
                <w:lang w:val="en-US"/>
              </w:rPr>
            </w:pPr>
            <w:r w:rsidRPr="003B267F">
              <w:rPr>
                <w:lang w:val="en-US"/>
              </w:rPr>
              <w:t>Sex</w:t>
            </w:r>
          </w:p>
        </w:tc>
        <w:tc>
          <w:tcPr>
            <w:tcW w:w="6835" w:type="dxa"/>
          </w:tcPr>
          <w:p w14:paraId="3CE814DA" w14:textId="1AA0A633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585B3875" w14:textId="77777777" w:rsidTr="008727FC">
        <w:tc>
          <w:tcPr>
            <w:tcW w:w="2376" w:type="dxa"/>
          </w:tcPr>
          <w:p w14:paraId="54C78BAE" w14:textId="3E91D3E5" w:rsidR="008727FC" w:rsidRPr="003B267F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Marital status</w:t>
            </w:r>
          </w:p>
        </w:tc>
        <w:tc>
          <w:tcPr>
            <w:tcW w:w="6835" w:type="dxa"/>
          </w:tcPr>
          <w:p w14:paraId="0646774B" w14:textId="529D51EE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FE30F5" w:rsidRPr="005425F4" w14:paraId="45A64997" w14:textId="77777777" w:rsidTr="008727FC">
        <w:tc>
          <w:tcPr>
            <w:tcW w:w="2376" w:type="dxa"/>
          </w:tcPr>
          <w:p w14:paraId="7C86F58F" w14:textId="0116E4CF" w:rsidR="00FE30F5" w:rsidRPr="00355028" w:rsidRDefault="00FE30F5" w:rsidP="008727FC">
            <w:pPr>
              <w:rPr>
                <w:lang w:val="en-US"/>
              </w:rPr>
            </w:pPr>
            <w:r>
              <w:rPr>
                <w:lang w:val="en-US"/>
              </w:rPr>
              <w:t>Nationality of partner</w:t>
            </w:r>
          </w:p>
        </w:tc>
        <w:tc>
          <w:tcPr>
            <w:tcW w:w="6835" w:type="dxa"/>
          </w:tcPr>
          <w:p w14:paraId="608767CF" w14:textId="5B8B1549" w:rsidR="00FE30F5" w:rsidRPr="005425F4" w:rsidRDefault="00FE30F5" w:rsidP="008727FC">
            <w:pPr>
              <w:rPr>
                <w:lang w:val="en-US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1BB20B5B" w14:textId="77777777" w:rsidTr="008727FC">
        <w:tc>
          <w:tcPr>
            <w:tcW w:w="2376" w:type="dxa"/>
          </w:tcPr>
          <w:p w14:paraId="03C9749E" w14:textId="186A4FEB" w:rsidR="008727FC" w:rsidRPr="00355028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Date of birth</w:t>
            </w:r>
          </w:p>
        </w:tc>
        <w:tc>
          <w:tcPr>
            <w:tcW w:w="6835" w:type="dxa"/>
          </w:tcPr>
          <w:p w14:paraId="628B791C" w14:textId="57503692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44C626DB" w14:textId="77777777" w:rsidTr="008727FC">
        <w:tc>
          <w:tcPr>
            <w:tcW w:w="2376" w:type="dxa"/>
          </w:tcPr>
          <w:p w14:paraId="57A37011" w14:textId="00CD670B" w:rsidR="008727FC" w:rsidRPr="00355028" w:rsidRDefault="008727FC" w:rsidP="008727FC">
            <w:pPr>
              <w:rPr>
                <w:lang w:val="en-US"/>
              </w:rPr>
            </w:pPr>
            <w:r w:rsidRPr="0F23A0E7">
              <w:rPr>
                <w:lang w:val="en-US"/>
              </w:rPr>
              <w:t>First nationality</w:t>
            </w:r>
          </w:p>
        </w:tc>
        <w:tc>
          <w:tcPr>
            <w:tcW w:w="6835" w:type="dxa"/>
          </w:tcPr>
          <w:p w14:paraId="340F29DF" w14:textId="3B4A6E88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084781A2" w14:textId="77777777" w:rsidTr="008727FC">
        <w:tc>
          <w:tcPr>
            <w:tcW w:w="2376" w:type="dxa"/>
          </w:tcPr>
          <w:p w14:paraId="10119462" w14:textId="3A44CC63" w:rsidR="008727FC" w:rsidRPr="0F23A0E7" w:rsidRDefault="008727FC" w:rsidP="008727FC">
            <w:pPr>
              <w:rPr>
                <w:lang w:val="en-US"/>
              </w:rPr>
            </w:pPr>
            <w:r w:rsidRPr="00355028">
              <w:rPr>
                <w:lang w:val="en-US"/>
              </w:rPr>
              <w:t>Other nationalities</w:t>
            </w:r>
          </w:p>
        </w:tc>
        <w:tc>
          <w:tcPr>
            <w:tcW w:w="6835" w:type="dxa"/>
          </w:tcPr>
          <w:p w14:paraId="0D7623C9" w14:textId="317F3C09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30453F52" w14:textId="77777777" w:rsidTr="008727FC">
        <w:tc>
          <w:tcPr>
            <w:tcW w:w="2376" w:type="dxa"/>
          </w:tcPr>
          <w:p w14:paraId="4A7552B6" w14:textId="6B9B0919" w:rsidR="008727FC" w:rsidRPr="00355028" w:rsidRDefault="008727FC" w:rsidP="008727FC">
            <w:pPr>
              <w:rPr>
                <w:lang w:val="en-US"/>
              </w:rPr>
            </w:pPr>
            <w:r w:rsidRPr="0A275DEE">
              <w:rPr>
                <w:lang w:val="en-US"/>
              </w:rPr>
              <w:t>For foreigners: type of permit in Switzerland:</w:t>
            </w:r>
          </w:p>
        </w:tc>
        <w:tc>
          <w:tcPr>
            <w:tcW w:w="6835" w:type="dxa"/>
          </w:tcPr>
          <w:p w14:paraId="11F2F247" w14:textId="792EFCEF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0FA84440" w14:textId="77777777" w:rsidTr="008727FC">
        <w:tc>
          <w:tcPr>
            <w:tcW w:w="2376" w:type="dxa"/>
          </w:tcPr>
          <w:p w14:paraId="7CEE5B4E" w14:textId="454EFA4E" w:rsidR="008727FC" w:rsidRPr="0A275DEE" w:rsidRDefault="008727FC" w:rsidP="008727FC">
            <w:pPr>
              <w:rPr>
                <w:lang w:val="en-US"/>
              </w:rPr>
            </w:pPr>
            <w:r w:rsidRPr="0A275DEE">
              <w:rPr>
                <w:lang w:val="en-US"/>
              </w:rPr>
              <w:t>Driving license</w:t>
            </w:r>
          </w:p>
        </w:tc>
        <w:tc>
          <w:tcPr>
            <w:tcW w:w="6835" w:type="dxa"/>
          </w:tcPr>
          <w:p w14:paraId="5F31AC35" w14:textId="1AAA4A99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  <w:tr w:rsidR="008727FC" w:rsidRPr="005425F4" w14:paraId="3ADB6C04" w14:textId="77777777" w:rsidTr="008727FC">
        <w:tc>
          <w:tcPr>
            <w:tcW w:w="2376" w:type="dxa"/>
          </w:tcPr>
          <w:p w14:paraId="50710945" w14:textId="0ECBBBBC" w:rsidR="008727FC" w:rsidRPr="0A275DEE" w:rsidRDefault="008727FC" w:rsidP="008727FC">
            <w:pPr>
              <w:rPr>
                <w:lang w:val="en-US"/>
              </w:rPr>
            </w:pPr>
            <w:r w:rsidRPr="0A275DEE">
              <w:rPr>
                <w:lang w:val="en-US"/>
              </w:rPr>
              <w:t>Military:</w:t>
            </w:r>
          </w:p>
        </w:tc>
        <w:tc>
          <w:tcPr>
            <w:tcW w:w="6835" w:type="dxa"/>
          </w:tcPr>
          <w:p w14:paraId="19238D0E" w14:textId="77777777" w:rsidR="008727FC" w:rsidRPr="005425F4" w:rsidRDefault="008727FC" w:rsidP="008727FC">
            <w:pPr>
              <w:spacing w:after="60"/>
              <w:rPr>
                <w:lang w:val="en-US"/>
              </w:rPr>
            </w:pPr>
            <w:r w:rsidRPr="005425F4">
              <w:rPr>
                <w:lang w:val="en-US"/>
              </w:rPr>
              <w:t xml:space="preserve">Rank: </w:t>
            </w:r>
            <w:r w:rsidRPr="005425F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  <w:p w14:paraId="03E7087D" w14:textId="77777777" w:rsidR="008727FC" w:rsidRPr="005425F4" w:rsidRDefault="008727FC" w:rsidP="008727FC">
            <w:pPr>
              <w:spacing w:after="60"/>
              <w:rPr>
                <w:lang w:val="en-US"/>
              </w:rPr>
            </w:pPr>
            <w:r w:rsidRPr="005425F4">
              <w:rPr>
                <w:lang w:val="en-US"/>
              </w:rPr>
              <w:t xml:space="preserve">Conscription: </w:t>
            </w:r>
            <w:r w:rsidRPr="005425F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  <w:p w14:paraId="1B7D8EC9" w14:textId="513D51F1" w:rsidR="008727FC" w:rsidRPr="005425F4" w:rsidRDefault="008727FC" w:rsidP="008727FC">
            <w:pPr>
              <w:rPr>
                <w:lang w:val="en-GB"/>
              </w:rPr>
            </w:pPr>
            <w:r w:rsidRPr="005425F4">
              <w:rPr>
                <w:lang w:val="en-US"/>
              </w:rPr>
              <w:t xml:space="preserve">Function: </w:t>
            </w:r>
            <w:r w:rsidRPr="005425F4">
              <w:rPr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25F4">
              <w:rPr>
                <w:lang w:val="en-US"/>
              </w:rPr>
              <w:instrText xml:space="preserve"> FORMTEXT </w:instrText>
            </w:r>
            <w:r w:rsidRPr="005425F4">
              <w:rPr>
                <w:lang w:val="en-US"/>
              </w:rPr>
            </w:r>
            <w:r w:rsidRPr="005425F4">
              <w:rPr>
                <w:lang w:val="en-US"/>
              </w:rPr>
              <w:fldChar w:fldCharType="separate"/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noProof/>
                <w:lang w:val="en-US"/>
              </w:rPr>
              <w:t> </w:t>
            </w:r>
            <w:r w:rsidRPr="005425F4">
              <w:rPr>
                <w:lang w:val="en-US"/>
              </w:rPr>
              <w:fldChar w:fldCharType="end"/>
            </w:r>
          </w:p>
        </w:tc>
      </w:tr>
    </w:tbl>
    <w:p w14:paraId="63A61617" w14:textId="1B2F0838" w:rsidR="008727FC" w:rsidRDefault="008727FC" w:rsidP="00596018">
      <w:pPr>
        <w:rPr>
          <w:lang w:val="en-GB"/>
        </w:rPr>
      </w:pPr>
    </w:p>
    <w:p w14:paraId="765B06B6" w14:textId="77777777" w:rsidR="008727FC" w:rsidRDefault="008727FC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934"/>
        <w:gridCol w:w="1726"/>
        <w:gridCol w:w="1224"/>
        <w:gridCol w:w="1119"/>
        <w:gridCol w:w="3072"/>
      </w:tblGrid>
      <w:tr w:rsidR="008727FC" w:rsidRPr="008727FC" w14:paraId="7B77D827" w14:textId="77777777" w:rsidTr="008625A1">
        <w:tc>
          <w:tcPr>
            <w:tcW w:w="924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3F1DF61F" w14:textId="6F4C7056" w:rsidR="008727FC" w:rsidRPr="008727FC" w:rsidRDefault="008727FC" w:rsidP="00590CB0">
            <w:pPr>
              <w:rPr>
                <w:b/>
                <w:bCs/>
                <w:sz w:val="22"/>
                <w:szCs w:val="22"/>
                <w:lang w:val="en-GB"/>
              </w:rPr>
            </w:pPr>
            <w:r w:rsidRPr="008727FC">
              <w:rPr>
                <w:b/>
                <w:bCs/>
                <w:sz w:val="22"/>
                <w:szCs w:val="22"/>
                <w:lang w:val="en-GB"/>
              </w:rPr>
              <w:lastRenderedPageBreak/>
              <w:t>Educational background and degrees</w:t>
            </w:r>
          </w:p>
        </w:tc>
      </w:tr>
      <w:tr w:rsidR="008727FC" w:rsidRPr="00141519" w14:paraId="79581575" w14:textId="77777777" w:rsidTr="00507F8A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C48A7" w14:textId="701E57AF" w:rsidR="008727FC" w:rsidRPr="00F974A4" w:rsidRDefault="00590CB0" w:rsidP="00596018">
            <w:pPr>
              <w:rPr>
                <w:b/>
                <w:bCs/>
                <w:lang w:val="en-GB"/>
              </w:rPr>
            </w:pPr>
            <w:r w:rsidRPr="00F974A4">
              <w:rPr>
                <w:b/>
                <w:bCs/>
                <w:lang w:val="en-GB"/>
              </w:rPr>
              <w:t>Name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C0B81" w14:textId="57338E52" w:rsidR="008727FC" w:rsidRPr="00F974A4" w:rsidRDefault="00590CB0" w:rsidP="00596018">
            <w:pPr>
              <w:rPr>
                <w:b/>
                <w:bCs/>
                <w:lang w:val="en-GB"/>
              </w:rPr>
            </w:pPr>
            <w:r w:rsidRPr="00F974A4">
              <w:rPr>
                <w:b/>
                <w:bCs/>
                <w:lang w:val="en-GB"/>
              </w:rPr>
              <w:t>Place/Country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22FB9" w14:textId="1A9FA3BC" w:rsidR="008727FC" w:rsidRPr="00F974A4" w:rsidRDefault="00590CB0" w:rsidP="00596018">
            <w:pPr>
              <w:rPr>
                <w:b/>
                <w:bCs/>
                <w:lang w:val="en-GB"/>
              </w:rPr>
            </w:pPr>
            <w:r w:rsidRPr="00F974A4">
              <w:rPr>
                <w:b/>
                <w:bCs/>
                <w:lang w:val="en-GB"/>
              </w:rPr>
              <w:t>From year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DC093" w14:textId="0E15094F" w:rsidR="008727FC" w:rsidRPr="00F974A4" w:rsidRDefault="00590CB0" w:rsidP="00596018">
            <w:pPr>
              <w:rPr>
                <w:b/>
                <w:bCs/>
                <w:lang w:val="en-GB"/>
              </w:rPr>
            </w:pPr>
            <w:r w:rsidRPr="00F974A4">
              <w:rPr>
                <w:b/>
                <w:bCs/>
                <w:lang w:val="en-GB"/>
              </w:rPr>
              <w:t>To year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17E53" w14:textId="11CF6910" w:rsidR="008727FC" w:rsidRPr="00F974A4" w:rsidRDefault="00590CB0" w:rsidP="00596018">
            <w:pPr>
              <w:rPr>
                <w:b/>
                <w:bCs/>
                <w:lang w:val="en-GB"/>
              </w:rPr>
            </w:pPr>
            <w:r w:rsidRPr="00F974A4">
              <w:rPr>
                <w:b/>
                <w:bCs/>
                <w:lang w:val="en-GB"/>
              </w:rPr>
              <w:t>Certificates / Diplomas / Area of expertise / Year</w:t>
            </w:r>
          </w:p>
        </w:tc>
      </w:tr>
      <w:tr w:rsidR="00590CB0" w14:paraId="45796E7A" w14:textId="77777777" w:rsidTr="00507F8A">
        <w:tc>
          <w:tcPr>
            <w:tcW w:w="1985" w:type="dxa"/>
            <w:tcBorders>
              <w:top w:val="single" w:sz="12" w:space="0" w:color="auto"/>
            </w:tcBorders>
          </w:tcPr>
          <w:p w14:paraId="433C2B81" w14:textId="407C51F6" w:rsidR="00590CB0" w:rsidRDefault="00590CB0" w:rsidP="00590CB0">
            <w:pPr>
              <w:rPr>
                <w:lang w:val="en-GB"/>
              </w:rPr>
            </w:pPr>
            <w:r w:rsidRPr="00355028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355028">
              <w:rPr>
                <w:lang w:val="en-US"/>
              </w:rPr>
              <w:instrText xml:space="preserve"> FORMTEXT </w:instrText>
            </w:r>
            <w:r w:rsidRPr="00355028">
              <w:rPr>
                <w:lang w:val="en-US"/>
              </w:rPr>
            </w:r>
            <w:r w:rsidRPr="00355028">
              <w:rPr>
                <w:lang w:val="en-US"/>
              </w:rPr>
              <w:fldChar w:fldCharType="separate"/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lang w:val="en-US"/>
              </w:rPr>
              <w:fldChar w:fldCharType="end"/>
            </w:r>
            <w:bookmarkEnd w:id="1"/>
          </w:p>
        </w:tc>
        <w:tc>
          <w:tcPr>
            <w:tcW w:w="1733" w:type="dxa"/>
            <w:tcBorders>
              <w:top w:val="single" w:sz="12" w:space="0" w:color="auto"/>
            </w:tcBorders>
          </w:tcPr>
          <w:p w14:paraId="765DD365" w14:textId="782DDD5C" w:rsidR="00590CB0" w:rsidRDefault="00590CB0" w:rsidP="00590CB0">
            <w:pPr>
              <w:rPr>
                <w:lang w:val="en-GB"/>
              </w:rPr>
            </w:pPr>
            <w:r w:rsidRPr="00355028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55028">
              <w:rPr>
                <w:lang w:val="en-US"/>
              </w:rPr>
              <w:instrText xml:space="preserve"> FORMTEXT </w:instrText>
            </w:r>
            <w:r w:rsidRPr="00355028">
              <w:rPr>
                <w:lang w:val="en-US"/>
              </w:rPr>
            </w:r>
            <w:r w:rsidRPr="00355028">
              <w:rPr>
                <w:lang w:val="en-US"/>
              </w:rPr>
              <w:fldChar w:fldCharType="separate"/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noProof/>
                <w:lang w:val="en-US"/>
              </w:rPr>
              <w:t> </w:t>
            </w:r>
            <w:r w:rsidRPr="00355028">
              <w:rPr>
                <w:lang w:val="en-US"/>
              </w:rPr>
              <w:fldChar w:fldCharType="end"/>
            </w:r>
          </w:p>
        </w:tc>
        <w:tc>
          <w:tcPr>
            <w:tcW w:w="1244" w:type="dxa"/>
            <w:tcBorders>
              <w:top w:val="single" w:sz="12" w:space="0" w:color="auto"/>
            </w:tcBorders>
          </w:tcPr>
          <w:p w14:paraId="0883BA3D" w14:textId="5239BB30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08C630B" w14:textId="53731E44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3149" w:type="dxa"/>
            <w:tcBorders>
              <w:top w:val="single" w:sz="12" w:space="0" w:color="auto"/>
            </w:tcBorders>
          </w:tcPr>
          <w:p w14:paraId="64C06F44" w14:textId="5675A5F9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</w:tr>
      <w:tr w:rsidR="00590CB0" w14:paraId="1636BDBB" w14:textId="77777777" w:rsidTr="00507F8A">
        <w:tc>
          <w:tcPr>
            <w:tcW w:w="1985" w:type="dxa"/>
          </w:tcPr>
          <w:p w14:paraId="5E9011F0" w14:textId="2E01DB0B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580D194D" w14:textId="6506667B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09907525" w14:textId="0BCEF70F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05EABB93" w14:textId="025D06CD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192AB38C" w14:textId="7A6D2063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</w:tr>
      <w:tr w:rsidR="00590CB0" w14:paraId="61458ED0" w14:textId="77777777" w:rsidTr="00507F8A">
        <w:tc>
          <w:tcPr>
            <w:tcW w:w="1985" w:type="dxa"/>
          </w:tcPr>
          <w:p w14:paraId="4D19676E" w14:textId="183CFD4E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62A1BF26" w14:textId="41966668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722F0CFD" w14:textId="1DE8AD07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12122D3D" w14:textId="45DAA6C3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5E5E4337" w14:textId="47807B7D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</w:tr>
      <w:tr w:rsidR="00590CB0" w14:paraId="4C5BFCC8" w14:textId="77777777" w:rsidTr="00507F8A">
        <w:tc>
          <w:tcPr>
            <w:tcW w:w="1985" w:type="dxa"/>
          </w:tcPr>
          <w:p w14:paraId="4484A8BD" w14:textId="76CE57AC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304A3912" w14:textId="41E388EF" w:rsidR="00590CB0" w:rsidRDefault="00590CB0" w:rsidP="00590CB0">
            <w:pPr>
              <w:rPr>
                <w:lang w:val="en-GB"/>
              </w:rPr>
            </w:pPr>
            <w:r w:rsidRPr="00B14B4F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14B4F">
              <w:rPr>
                <w:lang w:val="en-US"/>
              </w:rPr>
              <w:instrText xml:space="preserve"> FORMTEXT </w:instrText>
            </w:r>
            <w:r w:rsidRPr="00B14B4F">
              <w:rPr>
                <w:lang w:val="en-US"/>
              </w:rPr>
            </w:r>
            <w:r w:rsidRPr="00B14B4F">
              <w:rPr>
                <w:lang w:val="en-US"/>
              </w:rPr>
              <w:fldChar w:fldCharType="separate"/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noProof/>
                <w:lang w:val="en-US"/>
              </w:rPr>
              <w:t> </w:t>
            </w:r>
            <w:r w:rsidRPr="00B14B4F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2A7C3C49" w14:textId="0242B053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7B2180B3" w14:textId="703C5AD6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4F535E78" w14:textId="270E3843" w:rsidR="00590CB0" w:rsidRDefault="00590CB0" w:rsidP="00590CB0">
            <w:pPr>
              <w:rPr>
                <w:lang w:val="en-GB"/>
              </w:rPr>
            </w:pPr>
            <w:r w:rsidRPr="00724F11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24F11">
              <w:rPr>
                <w:lang w:val="en-US"/>
              </w:rPr>
              <w:instrText xml:space="preserve"> FORMTEXT </w:instrText>
            </w:r>
            <w:r w:rsidRPr="00724F11">
              <w:rPr>
                <w:lang w:val="en-US"/>
              </w:rPr>
            </w:r>
            <w:r w:rsidRPr="00724F11">
              <w:rPr>
                <w:lang w:val="en-US"/>
              </w:rPr>
              <w:fldChar w:fldCharType="separate"/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noProof/>
                <w:lang w:val="en-US"/>
              </w:rPr>
              <w:t> </w:t>
            </w:r>
            <w:r w:rsidRPr="00724F11">
              <w:rPr>
                <w:lang w:val="en-US"/>
              </w:rPr>
              <w:fldChar w:fldCharType="end"/>
            </w:r>
          </w:p>
        </w:tc>
      </w:tr>
      <w:tr w:rsidR="00590CB0" w14:paraId="2C852E3A" w14:textId="77777777" w:rsidTr="00507F8A">
        <w:tc>
          <w:tcPr>
            <w:tcW w:w="1985" w:type="dxa"/>
          </w:tcPr>
          <w:p w14:paraId="0474F1CB" w14:textId="270FAAD2" w:rsidR="00590CB0" w:rsidRPr="00B14B4F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156CB8D0" w14:textId="1D09CB7C" w:rsidR="00590CB0" w:rsidRPr="00B14B4F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06FAC2A8" w14:textId="1B04A015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5D0A5842" w14:textId="4B236E79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70E8C2C7" w14:textId="45BEE76A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90CB0" w14:paraId="6FBE1245" w14:textId="77777777" w:rsidTr="00507F8A">
        <w:tc>
          <w:tcPr>
            <w:tcW w:w="1985" w:type="dxa"/>
          </w:tcPr>
          <w:p w14:paraId="50A0B527" w14:textId="1F18FF60" w:rsidR="00590CB0" w:rsidRPr="00B14B4F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40528032" w14:textId="1BD02413" w:rsidR="00590CB0" w:rsidRPr="00B14B4F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380CCEA3" w14:textId="1B7DFB6E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5E602033" w14:textId="2951E4AF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28C02E54" w14:textId="43A7811A" w:rsidR="00590CB0" w:rsidRPr="00724F11" w:rsidRDefault="00590CB0" w:rsidP="00590CB0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07F8A" w14:paraId="64AC7649" w14:textId="77777777" w:rsidTr="00507F8A">
        <w:tc>
          <w:tcPr>
            <w:tcW w:w="1985" w:type="dxa"/>
          </w:tcPr>
          <w:p w14:paraId="6D776A93" w14:textId="25F1D564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19407CF2" w14:textId="49942DCD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5A0606FC" w14:textId="54ADEE75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3446DECB" w14:textId="2FA1E84E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1DDDE525" w14:textId="7159BE17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07F8A" w14:paraId="67EFB005" w14:textId="77777777" w:rsidTr="00507F8A">
        <w:tc>
          <w:tcPr>
            <w:tcW w:w="1985" w:type="dxa"/>
          </w:tcPr>
          <w:p w14:paraId="6293B352" w14:textId="1ADE7CAE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57534B4C" w14:textId="6461F0A8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317C7BC6" w14:textId="1C5A47E2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0FA53A9E" w14:textId="4E845D53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50C67126" w14:textId="46FD2A25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07F8A" w14:paraId="7B08B2DA" w14:textId="77777777" w:rsidTr="00507F8A">
        <w:tc>
          <w:tcPr>
            <w:tcW w:w="1985" w:type="dxa"/>
          </w:tcPr>
          <w:p w14:paraId="4C8E80C0" w14:textId="7946A3FB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11EE3552" w14:textId="260DCC85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7A805005" w14:textId="7A6BD95D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278AC9BA" w14:textId="167EB6D4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1269AC6E" w14:textId="1638A82D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07F8A" w14:paraId="4328E980" w14:textId="77777777" w:rsidTr="00507F8A">
        <w:tc>
          <w:tcPr>
            <w:tcW w:w="1985" w:type="dxa"/>
          </w:tcPr>
          <w:p w14:paraId="2BCDECD8" w14:textId="1950080A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733" w:type="dxa"/>
          </w:tcPr>
          <w:p w14:paraId="1603EFE4" w14:textId="764959FF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244" w:type="dxa"/>
          </w:tcPr>
          <w:p w14:paraId="3016B401" w14:textId="770E8BE9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1134" w:type="dxa"/>
          </w:tcPr>
          <w:p w14:paraId="72044A59" w14:textId="041A68A7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  <w:tc>
          <w:tcPr>
            <w:tcW w:w="3149" w:type="dxa"/>
          </w:tcPr>
          <w:p w14:paraId="29A53D2E" w14:textId="042D7DA7" w:rsidR="00507F8A" w:rsidRPr="004309D3" w:rsidRDefault="00507F8A" w:rsidP="00507F8A">
            <w:pPr>
              <w:rPr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</w:tbl>
    <w:tbl>
      <w:tblPr>
        <w:tblW w:w="921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844"/>
        <w:gridCol w:w="1844"/>
        <w:gridCol w:w="1844"/>
        <w:gridCol w:w="1843"/>
      </w:tblGrid>
      <w:tr w:rsidR="008625A1" w:rsidRPr="00141519" w14:paraId="6BD531F9" w14:textId="77777777" w:rsidTr="008625A1">
        <w:trPr>
          <w:trHeight w:val="300"/>
        </w:trPr>
        <w:tc>
          <w:tcPr>
            <w:tcW w:w="9214" w:type="dxa"/>
            <w:gridSpan w:val="5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14:paraId="1AE8B0D9" w14:textId="493A7198" w:rsidR="008625A1" w:rsidRPr="00507F8A" w:rsidRDefault="008625A1" w:rsidP="008625A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355028">
              <w:rPr>
                <w:b/>
                <w:szCs w:val="22"/>
                <w:lang w:val="en-US"/>
              </w:rPr>
              <w:t>What is your preferred field of work and experience?</w:t>
            </w:r>
          </w:p>
        </w:tc>
      </w:tr>
      <w:tr w:rsidR="008625A1" w:rsidRPr="00507F8A" w14:paraId="5E78F38E" w14:textId="77777777" w:rsidTr="00956C1C">
        <w:trPr>
          <w:trHeight w:val="300"/>
        </w:trPr>
        <w:tc>
          <w:tcPr>
            <w:tcW w:w="9214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339B0E1B" w14:textId="177951EF" w:rsidR="008625A1" w:rsidRPr="00355028" w:rsidRDefault="008625A1" w:rsidP="008625A1">
            <w:pPr>
              <w:rPr>
                <w:b/>
                <w:szCs w:val="22"/>
                <w:lang w:val="en-US"/>
              </w:rPr>
            </w:pPr>
            <w:r w:rsidRPr="004309D3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09D3">
              <w:rPr>
                <w:lang w:val="en-US"/>
              </w:rPr>
              <w:instrText xml:space="preserve"> FORMTEXT </w:instrText>
            </w:r>
            <w:r w:rsidRPr="004309D3">
              <w:rPr>
                <w:lang w:val="en-US"/>
              </w:rPr>
            </w:r>
            <w:r w:rsidRPr="004309D3">
              <w:rPr>
                <w:lang w:val="en-US"/>
              </w:rPr>
              <w:fldChar w:fldCharType="separate"/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noProof/>
                <w:lang w:val="en-US"/>
              </w:rPr>
              <w:t> </w:t>
            </w:r>
            <w:r w:rsidRPr="004309D3">
              <w:rPr>
                <w:lang w:val="en-US"/>
              </w:rPr>
              <w:fldChar w:fldCharType="end"/>
            </w:r>
          </w:p>
        </w:tc>
      </w:tr>
      <w:tr w:rsidR="00507F8A" w:rsidRPr="00141519" w14:paraId="5B92D553" w14:textId="77777777" w:rsidTr="008625A1">
        <w:trPr>
          <w:trHeight w:val="300"/>
        </w:trPr>
        <w:tc>
          <w:tcPr>
            <w:tcW w:w="9214" w:type="dxa"/>
            <w:gridSpan w:val="5"/>
            <w:tcBorders>
              <w:bottom w:val="single" w:sz="12" w:space="0" w:color="auto"/>
            </w:tcBorders>
            <w:shd w:val="clear" w:color="auto" w:fill="DDD9C3" w:themeFill="background2" w:themeFillShade="E6"/>
          </w:tcPr>
          <w:p w14:paraId="560A134A" w14:textId="5B34E4E7" w:rsidR="00507F8A" w:rsidRPr="00507F8A" w:rsidRDefault="00507F8A" w:rsidP="00507F8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07F8A">
              <w:rPr>
                <w:b/>
                <w:bCs/>
                <w:sz w:val="22"/>
                <w:szCs w:val="22"/>
                <w:lang w:val="en-US"/>
              </w:rPr>
              <w:t>Professional experience (in descending order – with exact dates)</w:t>
            </w:r>
          </w:p>
        </w:tc>
      </w:tr>
      <w:tr w:rsidR="00507F8A" w:rsidRPr="00507F8A" w14:paraId="663125E8" w14:textId="77777777" w:rsidTr="008625A1">
        <w:trPr>
          <w:trHeight w:val="300"/>
        </w:trPr>
        <w:tc>
          <w:tcPr>
            <w:tcW w:w="18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C60028" w14:textId="490CE159" w:rsidR="00507F8A" w:rsidRPr="00507F8A" w:rsidRDefault="00507F8A" w:rsidP="00507F8A">
            <w:pPr>
              <w:rPr>
                <w:b/>
                <w:bCs/>
                <w:lang w:val="en-US"/>
              </w:rPr>
            </w:pPr>
            <w:r w:rsidRPr="00507F8A">
              <w:rPr>
                <w:b/>
                <w:bCs/>
                <w:lang w:val="en-US"/>
              </w:rPr>
              <w:t>Country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400C9AF" w14:textId="291040AC" w:rsidR="00507F8A" w:rsidRPr="00507F8A" w:rsidRDefault="00507F8A" w:rsidP="00507F8A">
            <w:pPr>
              <w:rPr>
                <w:b/>
                <w:bCs/>
                <w:lang w:val="en-US"/>
              </w:rPr>
            </w:pPr>
            <w:r w:rsidRPr="00507F8A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461F89" w14:textId="79696717" w:rsidR="00507F8A" w:rsidRPr="00507F8A" w:rsidRDefault="00507F8A" w:rsidP="00507F8A">
            <w:pPr>
              <w:rPr>
                <w:b/>
                <w:bCs/>
                <w:lang w:val="en-US"/>
              </w:rPr>
            </w:pPr>
            <w:r w:rsidRPr="00507F8A">
              <w:rPr>
                <w:b/>
                <w:bCs/>
                <w:lang w:val="en-US"/>
              </w:rPr>
              <w:t>Exact title of post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347FE5" w14:textId="723E44E1" w:rsidR="00507F8A" w:rsidRPr="00507F8A" w:rsidRDefault="00507F8A" w:rsidP="00507F8A">
            <w:pPr>
              <w:rPr>
                <w:b/>
                <w:bCs/>
                <w:lang w:val="en-US"/>
              </w:rPr>
            </w:pPr>
            <w:r w:rsidRPr="00507F8A">
              <w:rPr>
                <w:b/>
                <w:bCs/>
                <w:lang w:val="en-US"/>
              </w:rPr>
              <w:t>From month / year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47666C" w14:textId="5270629A" w:rsidR="00507F8A" w:rsidRPr="00507F8A" w:rsidRDefault="00507F8A" w:rsidP="00507F8A">
            <w:pPr>
              <w:rPr>
                <w:b/>
                <w:bCs/>
                <w:lang w:val="en-US"/>
              </w:rPr>
            </w:pPr>
            <w:r w:rsidRPr="00507F8A">
              <w:rPr>
                <w:b/>
                <w:bCs/>
                <w:lang w:val="en-US"/>
              </w:rPr>
              <w:t>To month / year</w:t>
            </w:r>
          </w:p>
        </w:tc>
      </w:tr>
      <w:tr w:rsidR="008625A1" w:rsidRPr="00507F8A" w14:paraId="08F5645F" w14:textId="77777777" w:rsidTr="008625A1">
        <w:trPr>
          <w:trHeight w:val="300"/>
        </w:trPr>
        <w:tc>
          <w:tcPr>
            <w:tcW w:w="1839" w:type="dxa"/>
            <w:tcBorders>
              <w:top w:val="single" w:sz="12" w:space="0" w:color="auto"/>
            </w:tcBorders>
            <w:shd w:val="clear" w:color="auto" w:fill="auto"/>
          </w:tcPr>
          <w:p w14:paraId="2B0EAA05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auto"/>
          </w:tcPr>
          <w:p w14:paraId="6C9D45A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auto"/>
          </w:tcPr>
          <w:p w14:paraId="6884F3B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auto"/>
          </w:tcPr>
          <w:p w14:paraId="4F86EFED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06AF2A46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5A20F2CB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4918590B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375" w:type="dxa"/>
            <w:gridSpan w:val="4"/>
            <w:shd w:val="clear" w:color="auto" w:fill="auto"/>
          </w:tcPr>
          <w:p w14:paraId="461CCE3E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63983BBA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3D0F4085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0D2B01F1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45F622F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0EA7275C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D9DA38D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5BE72011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623830CD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375" w:type="dxa"/>
            <w:gridSpan w:val="4"/>
            <w:shd w:val="clear" w:color="auto" w:fill="auto"/>
          </w:tcPr>
          <w:p w14:paraId="20B50756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" w:name="Text102"/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  <w:bookmarkEnd w:id="2"/>
          </w:p>
        </w:tc>
      </w:tr>
      <w:tr w:rsidR="008625A1" w:rsidRPr="00507F8A" w14:paraId="019A4FD2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4CC6245C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686DC4BF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5621BFBB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67C55BCC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95F8C6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6A03848F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17F4DD32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375" w:type="dxa"/>
            <w:gridSpan w:val="4"/>
            <w:shd w:val="clear" w:color="auto" w:fill="auto"/>
          </w:tcPr>
          <w:p w14:paraId="27D67998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19C70768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24015D52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lastRenderedPageBreak/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6365DC38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55BE2A7B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7B709E3A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2A73065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5BB5A7A8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0373E56B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375" w:type="dxa"/>
            <w:gridSpan w:val="4"/>
            <w:shd w:val="clear" w:color="auto" w:fill="auto"/>
          </w:tcPr>
          <w:p w14:paraId="1034FC0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4ECC448B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39A811C6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375" w:type="dxa"/>
            <w:gridSpan w:val="4"/>
            <w:shd w:val="clear" w:color="auto" w:fill="auto"/>
          </w:tcPr>
          <w:p w14:paraId="7FBE9E4F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59EE7D77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0D6E6E7A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6090F9F6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34D242B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01551822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88B7AB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7033E107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2D502722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375" w:type="dxa"/>
            <w:gridSpan w:val="4"/>
            <w:shd w:val="clear" w:color="auto" w:fill="auto"/>
          </w:tcPr>
          <w:p w14:paraId="76FA023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4658E24A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114CBCDC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47F60C61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4545B184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1DB7EB5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3CC795E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4A9B153E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5AEE143D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375" w:type="dxa"/>
            <w:gridSpan w:val="4"/>
            <w:shd w:val="clear" w:color="auto" w:fill="auto"/>
          </w:tcPr>
          <w:p w14:paraId="7A8B3C74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1C7904FE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3A8AC2F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78665698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0914EF65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0330B802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F0FCEAF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3166E1B9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69C1409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375" w:type="dxa"/>
            <w:gridSpan w:val="4"/>
            <w:shd w:val="clear" w:color="auto" w:fill="auto"/>
          </w:tcPr>
          <w:p w14:paraId="35D7C32A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542AC051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52EE4A4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1AA457FE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2DD068B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2F4E0C3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037B515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1DB01D8A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0720CD8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375" w:type="dxa"/>
            <w:gridSpan w:val="4"/>
            <w:shd w:val="clear" w:color="auto" w:fill="auto"/>
          </w:tcPr>
          <w:p w14:paraId="10796F51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38B5F652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086A09EF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670BBE49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488FD3A8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50B7A56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051444C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52862806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37B7720B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375" w:type="dxa"/>
            <w:gridSpan w:val="4"/>
            <w:shd w:val="clear" w:color="auto" w:fill="auto"/>
          </w:tcPr>
          <w:p w14:paraId="139EEA1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8625A1" w:rsidRPr="00507F8A" w14:paraId="159DBCEF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7FBA6191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2C3DED64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5EC8D697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4" w:type="dxa"/>
            <w:shd w:val="clear" w:color="auto" w:fill="auto"/>
          </w:tcPr>
          <w:p w14:paraId="59DD40B6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1808688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507F8A" w:rsidRPr="00507F8A" w14:paraId="028620C9" w14:textId="77777777" w:rsidTr="008625A1">
        <w:trPr>
          <w:trHeight w:val="300"/>
        </w:trPr>
        <w:tc>
          <w:tcPr>
            <w:tcW w:w="1839" w:type="dxa"/>
            <w:shd w:val="clear" w:color="auto" w:fill="auto"/>
          </w:tcPr>
          <w:p w14:paraId="5F65ECC5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t>Description of duties and main achievements:</w:t>
            </w:r>
          </w:p>
        </w:tc>
        <w:tc>
          <w:tcPr>
            <w:tcW w:w="7375" w:type="dxa"/>
            <w:gridSpan w:val="4"/>
            <w:shd w:val="clear" w:color="auto" w:fill="auto"/>
          </w:tcPr>
          <w:p w14:paraId="64393A80" w14:textId="77777777" w:rsidR="00507F8A" w:rsidRPr="00507F8A" w:rsidRDefault="00507F8A" w:rsidP="00507F8A">
            <w:pPr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</w:tbl>
    <w:p w14:paraId="63390428" w14:textId="45517C81" w:rsidR="00282EFB" w:rsidRDefault="00282EF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248"/>
        <w:gridCol w:w="981"/>
        <w:gridCol w:w="773"/>
        <w:gridCol w:w="1287"/>
        <w:gridCol w:w="1287"/>
        <w:gridCol w:w="1287"/>
      </w:tblGrid>
      <w:tr w:rsidR="000C58B6" w14:paraId="4133E96D" w14:textId="77777777" w:rsidTr="005425F4">
        <w:tc>
          <w:tcPr>
            <w:tcW w:w="92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214DD011" w14:textId="3DCB9758" w:rsidR="000C58B6" w:rsidRPr="000C58B6" w:rsidRDefault="008625A1" w:rsidP="008625A1">
            <w:pPr>
              <w:tabs>
                <w:tab w:val="left" w:pos="960"/>
              </w:tabs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lang w:val="en-GB"/>
              </w:rPr>
              <w:lastRenderedPageBreak/>
              <w:br w:type="page"/>
            </w:r>
            <w:r w:rsidR="000C58B6" w:rsidRPr="000C58B6">
              <w:rPr>
                <w:b/>
                <w:bCs/>
                <w:sz w:val="22"/>
                <w:szCs w:val="22"/>
                <w:lang w:val="en-GB"/>
              </w:rPr>
              <w:t>Languages</w:t>
            </w:r>
          </w:p>
        </w:tc>
      </w:tr>
      <w:tr w:rsidR="000C58B6" w14:paraId="161F51E4" w14:textId="77777777" w:rsidTr="00BC661F">
        <w:tc>
          <w:tcPr>
            <w:tcW w:w="2235" w:type="dxa"/>
            <w:tcBorders>
              <w:top w:val="single" w:sz="12" w:space="0" w:color="auto"/>
            </w:tcBorders>
          </w:tcPr>
          <w:p w14:paraId="7F8EDED9" w14:textId="5A071EBC" w:rsidR="000C58B6" w:rsidRDefault="000C58B6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 xml:space="preserve">What is your mother </w:t>
            </w:r>
            <w:proofErr w:type="gramStart"/>
            <w:r>
              <w:rPr>
                <w:lang w:val="en-GB"/>
              </w:rPr>
              <w:t>tongue ?</w:t>
            </w:r>
            <w:proofErr w:type="gramEnd"/>
            <w:r>
              <w:rPr>
                <w:lang w:val="en-GB"/>
              </w:rPr>
              <w:t xml:space="preserve"> </w:t>
            </w:r>
          </w:p>
        </w:tc>
        <w:tc>
          <w:tcPr>
            <w:tcW w:w="6989" w:type="dxa"/>
            <w:gridSpan w:val="6"/>
            <w:tcBorders>
              <w:top w:val="single" w:sz="12" w:space="0" w:color="auto"/>
            </w:tcBorders>
          </w:tcPr>
          <w:p w14:paraId="2675F406" w14:textId="50C79A61" w:rsidR="000C58B6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0C58B6" w14:paraId="2D18A8A5" w14:textId="77777777" w:rsidTr="00BC661F">
        <w:trPr>
          <w:trHeight w:val="233"/>
        </w:trPr>
        <w:tc>
          <w:tcPr>
            <w:tcW w:w="2235" w:type="dxa"/>
            <w:vMerge w:val="restart"/>
          </w:tcPr>
          <w:p w14:paraId="5B7CAC42" w14:textId="3FF8F594" w:rsidR="000C58B6" w:rsidRDefault="000C58B6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Other languages</w:t>
            </w:r>
          </w:p>
        </w:tc>
        <w:tc>
          <w:tcPr>
            <w:tcW w:w="3041" w:type="dxa"/>
            <w:gridSpan w:val="3"/>
          </w:tcPr>
          <w:p w14:paraId="0847627D" w14:textId="6EAFD964" w:rsidR="000C58B6" w:rsidRDefault="000C58B6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Write (make a cross)</w:t>
            </w:r>
          </w:p>
        </w:tc>
        <w:tc>
          <w:tcPr>
            <w:tcW w:w="3948" w:type="dxa"/>
            <w:gridSpan w:val="3"/>
          </w:tcPr>
          <w:p w14:paraId="350F756D" w14:textId="42F1DA26" w:rsidR="000C58B6" w:rsidRDefault="000C58B6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Speak (make a cross)</w:t>
            </w:r>
          </w:p>
        </w:tc>
      </w:tr>
      <w:tr w:rsidR="00BC661F" w14:paraId="2C477DC3" w14:textId="77777777" w:rsidTr="00BC661F">
        <w:trPr>
          <w:trHeight w:val="232"/>
        </w:trPr>
        <w:tc>
          <w:tcPr>
            <w:tcW w:w="2235" w:type="dxa"/>
            <w:vMerge/>
          </w:tcPr>
          <w:p w14:paraId="3B66EFB5" w14:textId="77777777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</w:p>
        </w:tc>
        <w:tc>
          <w:tcPr>
            <w:tcW w:w="1275" w:type="dxa"/>
          </w:tcPr>
          <w:p w14:paraId="4A9F7ED4" w14:textId="395A5FA3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very good</w:t>
            </w:r>
          </w:p>
        </w:tc>
        <w:tc>
          <w:tcPr>
            <w:tcW w:w="993" w:type="dxa"/>
          </w:tcPr>
          <w:p w14:paraId="63D166BA" w14:textId="7758CE8A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773" w:type="dxa"/>
          </w:tcPr>
          <w:p w14:paraId="7706B43D" w14:textId="3612B789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basic</w:t>
            </w:r>
          </w:p>
        </w:tc>
        <w:tc>
          <w:tcPr>
            <w:tcW w:w="1316" w:type="dxa"/>
          </w:tcPr>
          <w:p w14:paraId="1FD8AAD0" w14:textId="1A21E06F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very good</w:t>
            </w:r>
          </w:p>
        </w:tc>
        <w:tc>
          <w:tcPr>
            <w:tcW w:w="1316" w:type="dxa"/>
          </w:tcPr>
          <w:p w14:paraId="561DB1BF" w14:textId="2EBC348C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1316" w:type="dxa"/>
          </w:tcPr>
          <w:p w14:paraId="0A8F088B" w14:textId="24EF9C85" w:rsidR="00BC661F" w:rsidRDefault="00BC661F" w:rsidP="008625A1">
            <w:pPr>
              <w:tabs>
                <w:tab w:val="left" w:pos="960"/>
              </w:tabs>
              <w:rPr>
                <w:lang w:val="en-GB"/>
              </w:rPr>
            </w:pPr>
            <w:r>
              <w:rPr>
                <w:lang w:val="en-GB"/>
              </w:rPr>
              <w:t>basic</w:t>
            </w:r>
          </w:p>
        </w:tc>
      </w:tr>
      <w:tr w:rsidR="00BC661F" w14:paraId="7D2FB3AA" w14:textId="77777777" w:rsidTr="00BC661F">
        <w:tc>
          <w:tcPr>
            <w:tcW w:w="2235" w:type="dxa"/>
          </w:tcPr>
          <w:p w14:paraId="7F6EC02E" w14:textId="52243F6B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75E91894" w14:textId="15ACCB71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0A60EBBE" w14:textId="1FB09669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7521EBC2" w14:textId="652E5A2D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43D53401" w14:textId="11D731C9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6538DF2E" w14:textId="1F93E21E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5510B655" w14:textId="55BB315D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BC661F" w14:paraId="33B66B41" w14:textId="77777777" w:rsidTr="00BC661F">
        <w:tc>
          <w:tcPr>
            <w:tcW w:w="2235" w:type="dxa"/>
          </w:tcPr>
          <w:p w14:paraId="3E237EE0" w14:textId="53A1D2BF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5EAA8438" w14:textId="21056B92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4E9F3E78" w14:textId="5486FA5B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5C3119C0" w14:textId="3E464B63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62B5BABB" w14:textId="079DA5CB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70C98BEC" w14:textId="07564961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7F09BD77" w14:textId="0961A251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BC661F" w14:paraId="59A3F721" w14:textId="77777777" w:rsidTr="00BC661F">
        <w:tc>
          <w:tcPr>
            <w:tcW w:w="2235" w:type="dxa"/>
          </w:tcPr>
          <w:p w14:paraId="64DFC0E3" w14:textId="021ED24A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12191E15" w14:textId="67FC7862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68A3CD0A" w14:textId="593F6872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150AE1CE" w14:textId="29C6E30B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5D854904" w14:textId="45EE11F2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5D4F0C99" w14:textId="1449D5B9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3CA323DF" w14:textId="019CB5A0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BC661F" w14:paraId="15A33A3D" w14:textId="77777777" w:rsidTr="00BC661F">
        <w:tc>
          <w:tcPr>
            <w:tcW w:w="2235" w:type="dxa"/>
          </w:tcPr>
          <w:p w14:paraId="4ED72DED" w14:textId="73761FBF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1659A776" w14:textId="5BA33838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087A1D3B" w14:textId="7096D320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0034B86F" w14:textId="4E00DAD0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01943705" w14:textId="59334967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2E0F733E" w14:textId="6F98D89F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21C4CAC2" w14:textId="73F07770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BC661F" w14:paraId="032921D3" w14:textId="77777777" w:rsidTr="00BC661F">
        <w:tc>
          <w:tcPr>
            <w:tcW w:w="2235" w:type="dxa"/>
          </w:tcPr>
          <w:p w14:paraId="4B167401" w14:textId="32E42089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376D1C7C" w14:textId="297365D9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6FEA9DE1" w14:textId="4CE9A05D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16B7C2F7" w14:textId="2FBF88B5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22BF4BE2" w14:textId="429CEA95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1FCEE1E3" w14:textId="6C9FC320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5EBC9190" w14:textId="4A441DC4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  <w:tr w:rsidR="00BC661F" w14:paraId="79F941A6" w14:textId="77777777" w:rsidTr="00BC661F">
        <w:tc>
          <w:tcPr>
            <w:tcW w:w="2235" w:type="dxa"/>
          </w:tcPr>
          <w:p w14:paraId="0E4AE03D" w14:textId="74C0F491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69894472" w14:textId="4B170362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993" w:type="dxa"/>
          </w:tcPr>
          <w:p w14:paraId="5213C3C5" w14:textId="39BA00DA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773" w:type="dxa"/>
          </w:tcPr>
          <w:p w14:paraId="5B4A4E28" w14:textId="61EC559A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4CA53C75" w14:textId="18E036B7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7A0D2BDE" w14:textId="480D88C1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  <w:tc>
          <w:tcPr>
            <w:tcW w:w="1316" w:type="dxa"/>
          </w:tcPr>
          <w:p w14:paraId="6658DBE8" w14:textId="3236D73F" w:rsidR="00BC661F" w:rsidRPr="00507F8A" w:rsidRDefault="00BC661F" w:rsidP="00BC661F">
            <w:pPr>
              <w:tabs>
                <w:tab w:val="left" w:pos="960"/>
              </w:tabs>
              <w:rPr>
                <w:lang w:val="en-US"/>
              </w:rPr>
            </w:pPr>
            <w:r w:rsidRPr="00507F8A">
              <w:rPr>
                <w:lang w:val="en-U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07F8A">
              <w:rPr>
                <w:lang w:val="en-US"/>
              </w:rPr>
              <w:instrText xml:space="preserve"> FORMTEXT </w:instrText>
            </w:r>
            <w:r w:rsidRPr="00507F8A">
              <w:rPr>
                <w:lang w:val="en-US"/>
              </w:rPr>
            </w:r>
            <w:r w:rsidRPr="00507F8A">
              <w:rPr>
                <w:lang w:val="en-US"/>
              </w:rPr>
              <w:fldChar w:fldCharType="separate"/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US"/>
              </w:rPr>
              <w:t> </w:t>
            </w:r>
            <w:r w:rsidRPr="00507F8A">
              <w:rPr>
                <w:lang w:val="en-GB"/>
              </w:rPr>
              <w:fldChar w:fldCharType="end"/>
            </w:r>
          </w:p>
        </w:tc>
      </w:tr>
    </w:tbl>
    <w:p w14:paraId="4671880C" w14:textId="38C73780" w:rsidR="00590CB0" w:rsidRDefault="00590CB0" w:rsidP="008625A1">
      <w:pPr>
        <w:tabs>
          <w:tab w:val="left" w:pos="96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F48E7" w14:paraId="0A6C4A67" w14:textId="77777777" w:rsidTr="00CF36F8">
        <w:tc>
          <w:tcPr>
            <w:tcW w:w="9211" w:type="dxa"/>
            <w:shd w:val="clear" w:color="auto" w:fill="DDD9C3" w:themeFill="background2" w:themeFillShade="E6"/>
          </w:tcPr>
          <w:p w14:paraId="1F513BB5" w14:textId="6005878E" w:rsidR="006F48E7" w:rsidRPr="00BC661F" w:rsidRDefault="00DD2735" w:rsidP="00CF36F8">
            <w:pPr>
              <w:spacing w:before="120"/>
              <w:rPr>
                <w:b/>
                <w:bCs/>
                <w:sz w:val="22"/>
                <w:szCs w:val="22"/>
                <w:lang w:val="en-US"/>
              </w:rPr>
            </w:pPr>
            <w:r w:rsidRPr="00DD2735">
              <w:rPr>
                <w:b/>
                <w:bCs/>
                <w:sz w:val="22"/>
                <w:szCs w:val="22"/>
                <w:lang w:val="en-US"/>
              </w:rPr>
              <w:t xml:space="preserve">Safety and Security </w:t>
            </w:r>
            <w:r w:rsidR="006F48E7">
              <w:rPr>
                <w:b/>
                <w:bCs/>
                <w:sz w:val="22"/>
                <w:szCs w:val="22"/>
                <w:lang w:val="en-US"/>
              </w:rPr>
              <w:t>trainings</w:t>
            </w:r>
          </w:p>
        </w:tc>
      </w:tr>
      <w:tr w:rsidR="006F48E7" w:rsidRPr="006F48E7" w14:paraId="76BA3247" w14:textId="77777777" w:rsidTr="00CF36F8">
        <w:tc>
          <w:tcPr>
            <w:tcW w:w="9211" w:type="dxa"/>
          </w:tcPr>
          <w:p w14:paraId="776EF501" w14:textId="2418620A" w:rsidR="006F48E7" w:rsidRDefault="006F48E7" w:rsidP="00CF36F8">
            <w:pPr>
              <w:tabs>
                <w:tab w:val="left" w:pos="960"/>
              </w:tabs>
              <w:rPr>
                <w:lang w:val="en-GB"/>
              </w:rPr>
            </w:pPr>
            <w:r w:rsidRPr="0A275DEE">
              <w:rPr>
                <w:lang w:val="en-US"/>
              </w:rPr>
              <w:t xml:space="preserve">Do you have any special training in </w:t>
            </w:r>
            <w:r w:rsidR="00DD2735" w:rsidRPr="00DD2735">
              <w:rPr>
                <w:lang w:val="en-US"/>
              </w:rPr>
              <w:t xml:space="preserve">Safety and Security </w:t>
            </w:r>
            <w:r>
              <w:rPr>
                <w:lang w:val="en-US"/>
              </w:rPr>
              <w:t xml:space="preserve">(e.g. HEAT, </w:t>
            </w:r>
            <w:r w:rsidRPr="006F48E7">
              <w:rPr>
                <w:lang w:val="en-US"/>
              </w:rPr>
              <w:t>SSAFE</w:t>
            </w:r>
            <w:r>
              <w:rPr>
                <w:lang w:val="en-US"/>
              </w:rPr>
              <w:t xml:space="preserve"> etc.)? </w:t>
            </w:r>
            <w:r>
              <w:rPr>
                <w:lang w:val="en-US"/>
              </w:rPr>
              <w:br/>
            </w:r>
            <w:r w:rsidRPr="0A275DEE">
              <w:rPr>
                <w:lang w:val="en-US"/>
              </w:rPr>
              <w:t>If so, which ones</w:t>
            </w:r>
            <w:r>
              <w:rPr>
                <w:lang w:val="en-US"/>
              </w:rPr>
              <w:t xml:space="preserve"> and when did you do the training</w:t>
            </w:r>
            <w:r w:rsidRPr="0A275DEE">
              <w:rPr>
                <w:lang w:val="en-US"/>
              </w:rPr>
              <w:t xml:space="preserve">? </w:t>
            </w:r>
            <w:r w:rsidR="00DD2735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aining"/>
                  </w:textInput>
                </w:ffData>
              </w:fldChar>
            </w:r>
            <w:r w:rsidR="00DD2735">
              <w:rPr>
                <w:lang w:val="en-US"/>
              </w:rPr>
              <w:instrText xml:space="preserve"> FORMTEXT </w:instrText>
            </w:r>
            <w:r w:rsidR="00DD2735">
              <w:rPr>
                <w:lang w:val="en-US"/>
              </w:rPr>
            </w:r>
            <w:r w:rsidR="00DD2735">
              <w:rPr>
                <w:lang w:val="en-US"/>
              </w:rPr>
              <w:fldChar w:fldCharType="separate"/>
            </w:r>
            <w:r w:rsidR="00DD2735">
              <w:rPr>
                <w:noProof/>
                <w:lang w:val="en-US"/>
              </w:rPr>
              <w:t>Training</w:t>
            </w:r>
            <w:r w:rsidR="00DD2735">
              <w:rPr>
                <w:lang w:val="en-US"/>
              </w:rPr>
              <w:fldChar w:fldCharType="end"/>
            </w:r>
            <w:r w:rsidR="00DD2735">
              <w:rPr>
                <w:lang w:val="en-US"/>
              </w:rPr>
              <w:t xml:space="preserve">   </w:t>
            </w:r>
            <w:r w:rsidR="00DD2735">
              <w:rPr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>
                    <w:default w:val="Year"/>
                  </w:textInput>
                </w:ffData>
              </w:fldChar>
            </w:r>
            <w:bookmarkStart w:id="3" w:name="Text92"/>
            <w:r w:rsidR="00DD2735">
              <w:rPr>
                <w:lang w:val="en-US"/>
              </w:rPr>
              <w:instrText xml:space="preserve"> FORMTEXT </w:instrText>
            </w:r>
            <w:r w:rsidR="00DD2735">
              <w:rPr>
                <w:lang w:val="en-US"/>
              </w:rPr>
            </w:r>
            <w:r w:rsidR="00DD2735">
              <w:rPr>
                <w:lang w:val="en-US"/>
              </w:rPr>
              <w:fldChar w:fldCharType="separate"/>
            </w:r>
            <w:r w:rsidR="00DD2735">
              <w:rPr>
                <w:noProof/>
                <w:lang w:val="en-US"/>
              </w:rPr>
              <w:t>Year</w:t>
            </w:r>
            <w:r w:rsidR="00DD2735">
              <w:rPr>
                <w:lang w:val="en-US"/>
              </w:rPr>
              <w:fldChar w:fldCharType="end"/>
            </w:r>
            <w:bookmarkEnd w:id="3"/>
          </w:p>
        </w:tc>
      </w:tr>
    </w:tbl>
    <w:p w14:paraId="39E19D02" w14:textId="77777777" w:rsidR="006F48E7" w:rsidRDefault="006F48E7" w:rsidP="008625A1">
      <w:pPr>
        <w:tabs>
          <w:tab w:val="left" w:pos="960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425F4" w14:paraId="3F486510" w14:textId="77777777" w:rsidTr="005425F4">
        <w:tc>
          <w:tcPr>
            <w:tcW w:w="9211" w:type="dxa"/>
            <w:shd w:val="clear" w:color="auto" w:fill="DDD9C3" w:themeFill="background2" w:themeFillShade="E6"/>
          </w:tcPr>
          <w:p w14:paraId="33C59DED" w14:textId="6AD0EDBC" w:rsidR="005425F4" w:rsidRPr="00BC661F" w:rsidRDefault="005425F4" w:rsidP="00BC661F">
            <w:pPr>
              <w:spacing w:before="120"/>
              <w:rPr>
                <w:b/>
                <w:bCs/>
                <w:sz w:val="22"/>
                <w:szCs w:val="22"/>
                <w:lang w:val="en-US"/>
              </w:rPr>
            </w:pPr>
            <w:r w:rsidRPr="00BC661F">
              <w:rPr>
                <w:b/>
                <w:bCs/>
                <w:sz w:val="22"/>
                <w:szCs w:val="22"/>
                <w:lang w:val="en-US"/>
              </w:rPr>
              <w:t>IT / Computer knowledge</w:t>
            </w:r>
          </w:p>
        </w:tc>
      </w:tr>
      <w:tr w:rsidR="00BC661F" w14:paraId="3245CB2A" w14:textId="77777777" w:rsidTr="00BC661F">
        <w:tc>
          <w:tcPr>
            <w:tcW w:w="9211" w:type="dxa"/>
          </w:tcPr>
          <w:p w14:paraId="61F9412A" w14:textId="3E424A81" w:rsidR="00BC661F" w:rsidRDefault="00BC661F" w:rsidP="00BC661F">
            <w:pPr>
              <w:tabs>
                <w:tab w:val="left" w:pos="960"/>
              </w:tabs>
              <w:rPr>
                <w:lang w:val="en-GB"/>
              </w:rPr>
            </w:pPr>
            <w:r w:rsidRPr="0A275DEE">
              <w:rPr>
                <w:lang w:val="en-US"/>
              </w:rPr>
              <w:t xml:space="preserve">Do you have any special further training in information technology or user knowledge of special programs? If so, which ones? </w:t>
            </w:r>
            <w:r w:rsidRPr="57AC1788">
              <w:rPr>
                <w:lang w:val="en-US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57AC1788">
              <w:rPr>
                <w:lang w:val="en-US"/>
              </w:rPr>
              <w:instrText xml:space="preserve"> FORMTEXT </w:instrText>
            </w:r>
            <w:r w:rsidRPr="57AC1788">
              <w:rPr>
                <w:lang w:val="en-US"/>
              </w:rPr>
            </w:r>
            <w:r w:rsidRPr="57AC1788">
              <w:rPr>
                <w:lang w:val="en-US"/>
              </w:rPr>
              <w:fldChar w:fldCharType="separate"/>
            </w:r>
            <w:r w:rsidRPr="57AC1788">
              <w:rPr>
                <w:noProof/>
                <w:lang w:val="en-US"/>
              </w:rPr>
              <w:t> </w:t>
            </w:r>
            <w:r w:rsidRPr="57AC1788">
              <w:rPr>
                <w:noProof/>
                <w:lang w:val="en-US"/>
              </w:rPr>
              <w:t> </w:t>
            </w:r>
            <w:r w:rsidRPr="57AC1788">
              <w:rPr>
                <w:noProof/>
                <w:lang w:val="en-US"/>
              </w:rPr>
              <w:t> </w:t>
            </w:r>
            <w:r w:rsidRPr="57AC1788">
              <w:rPr>
                <w:noProof/>
                <w:lang w:val="en-US"/>
              </w:rPr>
              <w:t> </w:t>
            </w:r>
            <w:r w:rsidRPr="57AC1788">
              <w:rPr>
                <w:noProof/>
                <w:lang w:val="en-US"/>
              </w:rPr>
              <w:t> </w:t>
            </w:r>
            <w:r w:rsidRPr="57AC1788">
              <w:rPr>
                <w:lang w:val="en-US"/>
              </w:rPr>
              <w:fldChar w:fldCharType="end"/>
            </w:r>
          </w:p>
        </w:tc>
      </w:tr>
    </w:tbl>
    <w:p w14:paraId="15211592" w14:textId="77777777" w:rsidR="00BC661F" w:rsidRDefault="00BC661F" w:rsidP="008625A1">
      <w:pPr>
        <w:tabs>
          <w:tab w:val="left" w:pos="960"/>
        </w:tabs>
        <w:rPr>
          <w:lang w:val="en-GB"/>
        </w:rPr>
      </w:pPr>
    </w:p>
    <w:p w14:paraId="22E43895" w14:textId="77777777" w:rsidR="00BC661F" w:rsidRPr="008244B2" w:rsidRDefault="00BC661F" w:rsidP="00BC661F">
      <w:pPr>
        <w:rPr>
          <w:i/>
          <w:lang w:val="en-US"/>
        </w:rPr>
      </w:pPr>
      <w:r w:rsidRPr="008244B2">
        <w:rPr>
          <w:i/>
          <w:lang w:val="en-US"/>
        </w:rPr>
        <w:t>SHA is authorized to submit this CV to their various partner organizations for possible secondment missions.</w:t>
      </w:r>
    </w:p>
    <w:p w14:paraId="285B7EED" w14:textId="77777777" w:rsidR="00BC661F" w:rsidRPr="00673A1A" w:rsidRDefault="00BC661F" w:rsidP="00BC661F">
      <w:pPr>
        <w:rPr>
          <w:lang w:val="en-US"/>
        </w:rPr>
      </w:pPr>
    </w:p>
    <w:p w14:paraId="592118EC" w14:textId="77777777" w:rsidR="00BC661F" w:rsidRPr="00673A1A" w:rsidRDefault="00BC661F" w:rsidP="00BC661F">
      <w:pPr>
        <w:rPr>
          <w:lang w:val="en-US"/>
        </w:rPr>
      </w:pPr>
      <w:r w:rsidRPr="00673A1A">
        <w:rPr>
          <w:lang w:val="en-US"/>
        </w:rPr>
        <w:t xml:space="preserve">Date and Place: </w:t>
      </w:r>
      <w:r w:rsidRPr="00673A1A">
        <w:rPr>
          <w:lang w:val="en-US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4" w:name="Text96"/>
      <w:r w:rsidRPr="00673A1A">
        <w:rPr>
          <w:lang w:val="en-US"/>
        </w:rPr>
        <w:instrText xml:space="preserve"> FORMTEXT </w:instrText>
      </w:r>
      <w:r w:rsidRPr="00673A1A">
        <w:rPr>
          <w:lang w:val="en-US"/>
        </w:rPr>
      </w:r>
      <w:r w:rsidRPr="00673A1A"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 w:rsidRPr="00673A1A">
        <w:rPr>
          <w:lang w:val="en-US"/>
        </w:rPr>
        <w:fldChar w:fldCharType="end"/>
      </w:r>
      <w:bookmarkEnd w:id="4"/>
    </w:p>
    <w:p w14:paraId="23520AD7" w14:textId="77777777" w:rsidR="00BC661F" w:rsidRDefault="00BC661F" w:rsidP="008625A1">
      <w:pPr>
        <w:tabs>
          <w:tab w:val="left" w:pos="960"/>
        </w:tabs>
        <w:rPr>
          <w:lang w:val="en-GB"/>
        </w:rPr>
      </w:pPr>
    </w:p>
    <w:p w14:paraId="6B61196C" w14:textId="525E0D03" w:rsidR="00BC661F" w:rsidRDefault="00BC661F">
      <w:pPr>
        <w:rPr>
          <w:lang w:val="en-GB"/>
        </w:rPr>
      </w:pPr>
    </w:p>
    <w:sectPr w:rsidR="00BC661F" w:rsidSect="00D752F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134" w:bottom="851" w:left="1701" w:header="680" w:footer="20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9CC0" w14:textId="77777777" w:rsidR="00481DC2" w:rsidRDefault="00481DC2">
      <w:pPr>
        <w:spacing w:line="240" w:lineRule="auto"/>
      </w:pPr>
      <w:r>
        <w:separator/>
      </w:r>
    </w:p>
  </w:endnote>
  <w:endnote w:type="continuationSeparator" w:id="0">
    <w:p w14:paraId="00224BF8" w14:textId="77777777" w:rsidR="00481DC2" w:rsidRDefault="00481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DB65CD0F7E7E40E2A1E0CCA77FA82FD0"/>
      </w:placeholder>
      <w:temporary/>
      <w:showingPlcHdr/>
      <w15:appearance w15:val="hidden"/>
    </w:sdtPr>
    <w:sdtContent>
      <w:p w14:paraId="04575603" w14:textId="77777777" w:rsidR="00D752FC" w:rsidRPr="00D752FC" w:rsidRDefault="00D752FC">
        <w:pPr>
          <w:pStyle w:val="Footer"/>
          <w:rPr>
            <w:lang w:val="en-US"/>
          </w:rPr>
        </w:pPr>
        <w:r w:rsidRPr="00D752FC">
          <w:rPr>
            <w:lang w:val="en-US"/>
          </w:rPr>
          <w:t>[Type here]</w:t>
        </w:r>
      </w:p>
    </w:sdtContent>
  </w:sdt>
  <w:p w14:paraId="5A5ACF97" w14:textId="6A380A5F" w:rsidR="00D752FC" w:rsidRPr="00D752FC" w:rsidRDefault="00D752FC" w:rsidP="00D752FC">
    <w:pPr>
      <w:pStyle w:val="Footer"/>
      <w:rPr>
        <w:i/>
        <w:iCs/>
        <w:sz w:val="14"/>
        <w:szCs w:val="14"/>
        <w:lang w:val="en-US"/>
      </w:rPr>
    </w:pPr>
    <w:r w:rsidRPr="00D752FC">
      <w:rPr>
        <w:i/>
        <w:iCs/>
        <w:sz w:val="14"/>
        <w:szCs w:val="14"/>
        <w:lang w:val="en-US"/>
      </w:rPr>
      <w:t>SDC/SHA/c</w:t>
    </w:r>
    <w:r>
      <w:rPr>
        <w:i/>
        <w:iCs/>
        <w:sz w:val="14"/>
        <w:szCs w:val="14"/>
        <w:lang w:val="en-US"/>
      </w:rPr>
      <w:t>v</w:t>
    </w:r>
    <w:r w:rsidRPr="00D752FC">
      <w:rPr>
        <w:i/>
        <w:iCs/>
        <w:sz w:val="14"/>
        <w:szCs w:val="14"/>
        <w:lang w:val="en-US"/>
      </w:rPr>
      <w:t xml:space="preserve"> updated April 2025/MZI</w:t>
    </w:r>
  </w:p>
  <w:p w14:paraId="084668CE" w14:textId="77777777" w:rsidR="00D752FC" w:rsidRPr="00D752FC" w:rsidRDefault="00D752FC">
    <w:pPr>
      <w:pStyle w:val="Foo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F1AE" w14:textId="26C38883" w:rsidR="00D752FC" w:rsidRPr="00D752FC" w:rsidRDefault="00D752FC">
    <w:pPr>
      <w:pStyle w:val="Footer"/>
      <w:rPr>
        <w:rFonts w:cs="Arial"/>
        <w:i/>
        <w:iCs/>
        <w:sz w:val="14"/>
        <w:szCs w:val="14"/>
        <w:lang w:val="en-US"/>
      </w:rPr>
    </w:pPr>
    <w:r w:rsidRPr="00D752FC">
      <w:rPr>
        <w:rFonts w:cs="Arial"/>
        <w:i/>
        <w:iCs/>
        <w:sz w:val="14"/>
        <w:szCs w:val="14"/>
        <w:lang w:val="en-US"/>
      </w:rPr>
      <w:t>SDC/SHA/c</w:t>
    </w:r>
    <w:r>
      <w:rPr>
        <w:rFonts w:cs="Arial"/>
        <w:i/>
        <w:iCs/>
        <w:sz w:val="14"/>
        <w:szCs w:val="14"/>
        <w:lang w:val="en-US"/>
      </w:rPr>
      <w:t>v</w:t>
    </w:r>
    <w:r w:rsidRPr="00D752FC">
      <w:rPr>
        <w:rFonts w:cs="Arial"/>
        <w:i/>
        <w:iCs/>
        <w:sz w:val="14"/>
        <w:szCs w:val="14"/>
        <w:lang w:val="en-US"/>
      </w:rPr>
      <w:t xml:space="preserve"> updated April 2025/MZI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87A4" w14:textId="77777777" w:rsidR="00481DC2" w:rsidRDefault="00481DC2">
      <w:pPr>
        <w:spacing w:line="240" w:lineRule="auto"/>
      </w:pPr>
      <w:r>
        <w:separator/>
      </w:r>
    </w:p>
  </w:footnote>
  <w:footnote w:type="continuationSeparator" w:id="0">
    <w:p w14:paraId="43196A53" w14:textId="77777777" w:rsidR="00481DC2" w:rsidRDefault="00481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82EFB" w:rsidRPr="00141519" w14:paraId="5B7ED16D" w14:textId="77777777" w:rsidTr="00282EFB">
      <w:trPr>
        <w:cantSplit/>
        <w:trHeight w:hRule="exact" w:val="993"/>
      </w:trPr>
      <w:tc>
        <w:tcPr>
          <w:tcW w:w="4848" w:type="dxa"/>
        </w:tcPr>
        <w:p w14:paraId="6AA29659" w14:textId="6435868D" w:rsidR="00282EFB" w:rsidRPr="00E534A0" w:rsidRDefault="00282EFB" w:rsidP="00282EFB">
          <w:pPr>
            <w:pStyle w:val="Logo"/>
          </w:pPr>
          <w:r>
            <w:drawing>
              <wp:inline distT="0" distB="0" distL="0" distR="0" wp14:anchorId="2B352E93" wp14:editId="32487E11">
                <wp:extent cx="1987550" cy="481330"/>
                <wp:effectExtent l="0" t="0" r="0" b="0"/>
                <wp:docPr id="10997118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A6ED14F" w14:textId="77777777" w:rsidR="00282EFB" w:rsidRPr="00381582" w:rsidRDefault="00282EFB" w:rsidP="00282EFB">
          <w:pPr>
            <w:pStyle w:val="KopfDept"/>
            <w:rPr>
              <w:lang w:val="en-GB"/>
            </w:rPr>
          </w:pPr>
          <w:r>
            <w:rPr>
              <w:lang w:val="en-GB"/>
            </w:rPr>
            <w:t>Federal Department of Foreign Affairs FDFA</w:t>
          </w:r>
        </w:p>
        <w:p w14:paraId="0860C302" w14:textId="77777777" w:rsidR="00282EFB" w:rsidRPr="00381582" w:rsidRDefault="00282EFB" w:rsidP="00282EFB">
          <w:pPr>
            <w:pStyle w:val="Header"/>
            <w:rPr>
              <w:b/>
              <w:lang w:val="en-GB"/>
            </w:rPr>
          </w:pPr>
          <w:r>
            <w:rPr>
              <w:b/>
              <w:lang w:val="en-GB"/>
            </w:rPr>
            <w:t>Swiss Agency for Development and Cooperation SDC</w:t>
          </w:r>
        </w:p>
        <w:p w14:paraId="0325C838" w14:textId="77777777" w:rsidR="00282EFB" w:rsidRPr="00381582" w:rsidRDefault="00282EFB" w:rsidP="00282EFB">
          <w:pPr>
            <w:pStyle w:val="Header"/>
            <w:rPr>
              <w:lang w:val="en-GB"/>
            </w:rPr>
          </w:pPr>
          <w:r>
            <w:rPr>
              <w:lang w:val="en-GB"/>
            </w:rPr>
            <w:t>Humanitarian Aid and SHA Unit</w:t>
          </w:r>
        </w:p>
      </w:tc>
    </w:tr>
  </w:tbl>
  <w:p w14:paraId="49CDA060" w14:textId="72F60BF4" w:rsidR="00282EFB" w:rsidRPr="00282EFB" w:rsidRDefault="00282EFB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8832E5" w:rsidRPr="00141519" w14:paraId="198F9BA1" w14:textId="77777777">
      <w:trPr>
        <w:cantSplit/>
        <w:trHeight w:hRule="exact" w:val="1980"/>
      </w:trPr>
      <w:tc>
        <w:tcPr>
          <w:tcW w:w="4848" w:type="dxa"/>
        </w:tcPr>
        <w:p w14:paraId="0C06ADB4" w14:textId="48932CD1" w:rsidR="008832E5" w:rsidRPr="00E534A0" w:rsidRDefault="002A2306">
          <w:pPr>
            <w:pStyle w:val="Logo"/>
          </w:pPr>
          <w:r>
            <w:drawing>
              <wp:inline distT="0" distB="0" distL="0" distR="0" wp14:anchorId="3CC16F92" wp14:editId="63B8EE19">
                <wp:extent cx="1987550" cy="481330"/>
                <wp:effectExtent l="0" t="0" r="0" b="0"/>
                <wp:docPr id="84449450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55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7429898" w14:textId="77777777" w:rsidR="008832E5" w:rsidRPr="00381582" w:rsidRDefault="008832E5">
          <w:pPr>
            <w:pStyle w:val="KopfDept"/>
            <w:rPr>
              <w:lang w:val="en-GB"/>
            </w:rPr>
          </w:pPr>
          <w:r>
            <w:rPr>
              <w:lang w:val="en-GB"/>
            </w:rPr>
            <w:t>Federal Department of Foreign Affairs FDFA</w:t>
          </w:r>
        </w:p>
        <w:p w14:paraId="50E506FD" w14:textId="77777777" w:rsidR="008832E5" w:rsidRPr="00381582" w:rsidRDefault="0097725C">
          <w:pPr>
            <w:pStyle w:val="Header"/>
            <w:rPr>
              <w:b/>
              <w:lang w:val="en-GB"/>
            </w:rPr>
          </w:pPr>
          <w:r>
            <w:rPr>
              <w:b/>
              <w:lang w:val="en-GB"/>
            </w:rPr>
            <w:t>Swiss Agency for Development and Cooperation SDC</w:t>
          </w:r>
        </w:p>
        <w:p w14:paraId="7D49F6D7" w14:textId="77777777" w:rsidR="008832E5" w:rsidRPr="00381582" w:rsidRDefault="0097725C">
          <w:pPr>
            <w:pStyle w:val="Header"/>
            <w:rPr>
              <w:lang w:val="en-GB"/>
            </w:rPr>
          </w:pPr>
          <w:r>
            <w:rPr>
              <w:lang w:val="en-GB"/>
            </w:rPr>
            <w:t>Humanitarian Aid and SHA Unit</w:t>
          </w:r>
        </w:p>
      </w:tc>
    </w:tr>
  </w:tbl>
  <w:p w14:paraId="35523D57" w14:textId="77777777" w:rsidR="008832E5" w:rsidRPr="00381582" w:rsidRDefault="008832E5">
    <w:pPr>
      <w:pStyle w:val="Platzhal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708"/>
    <w:multiLevelType w:val="multilevel"/>
    <w:tmpl w:val="383EF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03A9F"/>
    <w:multiLevelType w:val="multilevel"/>
    <w:tmpl w:val="2B6A0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051D7"/>
    <w:multiLevelType w:val="multilevel"/>
    <w:tmpl w:val="DFAA0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85047"/>
    <w:multiLevelType w:val="multilevel"/>
    <w:tmpl w:val="EDD82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8133D"/>
    <w:multiLevelType w:val="multilevel"/>
    <w:tmpl w:val="872AB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96CC1"/>
    <w:multiLevelType w:val="multilevel"/>
    <w:tmpl w:val="E8CC7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D54CD"/>
    <w:multiLevelType w:val="multilevel"/>
    <w:tmpl w:val="E626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3C3069"/>
    <w:multiLevelType w:val="multilevel"/>
    <w:tmpl w:val="F4088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F496B"/>
    <w:multiLevelType w:val="multilevel"/>
    <w:tmpl w:val="BB986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21F4A"/>
    <w:multiLevelType w:val="hybridMultilevel"/>
    <w:tmpl w:val="7DD6213E"/>
    <w:lvl w:ilvl="0" w:tplc="6076032C">
      <w:start w:val="1"/>
      <w:numFmt w:val="decimal"/>
      <w:pStyle w:val="Subtitle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8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  <w:szCs w:val="20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646044"/>
    <w:multiLevelType w:val="multilevel"/>
    <w:tmpl w:val="CC8C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803693">
    <w:abstractNumId w:val="9"/>
  </w:num>
  <w:num w:numId="2" w16cid:durableId="1772160229">
    <w:abstractNumId w:val="10"/>
  </w:num>
  <w:num w:numId="3" w16cid:durableId="1299458335">
    <w:abstractNumId w:val="6"/>
  </w:num>
  <w:num w:numId="4" w16cid:durableId="1181776106">
    <w:abstractNumId w:val="2"/>
  </w:num>
  <w:num w:numId="5" w16cid:durableId="1655454264">
    <w:abstractNumId w:val="4"/>
  </w:num>
  <w:num w:numId="6" w16cid:durableId="2086413396">
    <w:abstractNumId w:val="5"/>
  </w:num>
  <w:num w:numId="7" w16cid:durableId="253365784">
    <w:abstractNumId w:val="1"/>
  </w:num>
  <w:num w:numId="8" w16cid:durableId="152138796">
    <w:abstractNumId w:val="8"/>
  </w:num>
  <w:num w:numId="9" w16cid:durableId="1931816068">
    <w:abstractNumId w:val="3"/>
  </w:num>
  <w:num w:numId="10" w16cid:durableId="590895954">
    <w:abstractNumId w:val="7"/>
  </w:num>
  <w:num w:numId="11" w16cid:durableId="32875772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6"/>
    <w:rsid w:val="00013D92"/>
    <w:rsid w:val="00016AE0"/>
    <w:rsid w:val="000222B4"/>
    <w:rsid w:val="0006049C"/>
    <w:rsid w:val="000B668E"/>
    <w:rsid w:val="000C58B6"/>
    <w:rsid w:val="00141519"/>
    <w:rsid w:val="001C5DD0"/>
    <w:rsid w:val="00204375"/>
    <w:rsid w:val="0021168D"/>
    <w:rsid w:val="00282EFB"/>
    <w:rsid w:val="00294256"/>
    <w:rsid w:val="002A2306"/>
    <w:rsid w:val="002D765B"/>
    <w:rsid w:val="00300A77"/>
    <w:rsid w:val="0030601D"/>
    <w:rsid w:val="00361F86"/>
    <w:rsid w:val="0037683D"/>
    <w:rsid w:val="003E1054"/>
    <w:rsid w:val="00415C82"/>
    <w:rsid w:val="00481DC2"/>
    <w:rsid w:val="004843FB"/>
    <w:rsid w:val="00507F8A"/>
    <w:rsid w:val="005425F4"/>
    <w:rsid w:val="005732BC"/>
    <w:rsid w:val="00590CB0"/>
    <w:rsid w:val="00596018"/>
    <w:rsid w:val="005D0768"/>
    <w:rsid w:val="005F4121"/>
    <w:rsid w:val="00611AB3"/>
    <w:rsid w:val="006148C0"/>
    <w:rsid w:val="0066722D"/>
    <w:rsid w:val="006800F9"/>
    <w:rsid w:val="006D500C"/>
    <w:rsid w:val="006F48E7"/>
    <w:rsid w:val="00766F77"/>
    <w:rsid w:val="007825A6"/>
    <w:rsid w:val="007C0AB4"/>
    <w:rsid w:val="00830142"/>
    <w:rsid w:val="008625A1"/>
    <w:rsid w:val="008727FC"/>
    <w:rsid w:val="008832E5"/>
    <w:rsid w:val="00916E1C"/>
    <w:rsid w:val="0097725C"/>
    <w:rsid w:val="00994997"/>
    <w:rsid w:val="009F1C07"/>
    <w:rsid w:val="00A125FE"/>
    <w:rsid w:val="00A40F51"/>
    <w:rsid w:val="00A4394D"/>
    <w:rsid w:val="00A702B0"/>
    <w:rsid w:val="00AB2344"/>
    <w:rsid w:val="00AC0896"/>
    <w:rsid w:val="00AC1629"/>
    <w:rsid w:val="00B202CD"/>
    <w:rsid w:val="00B63C63"/>
    <w:rsid w:val="00B7372E"/>
    <w:rsid w:val="00B8196B"/>
    <w:rsid w:val="00BC661F"/>
    <w:rsid w:val="00BE52E1"/>
    <w:rsid w:val="00CA5E1C"/>
    <w:rsid w:val="00CB6757"/>
    <w:rsid w:val="00D329CB"/>
    <w:rsid w:val="00D5101C"/>
    <w:rsid w:val="00D6019A"/>
    <w:rsid w:val="00D64A50"/>
    <w:rsid w:val="00D752FC"/>
    <w:rsid w:val="00DA4CB2"/>
    <w:rsid w:val="00DB14B7"/>
    <w:rsid w:val="00DC0137"/>
    <w:rsid w:val="00DD2735"/>
    <w:rsid w:val="00E126E4"/>
    <w:rsid w:val="00E558F1"/>
    <w:rsid w:val="00E8496C"/>
    <w:rsid w:val="00EA5CC9"/>
    <w:rsid w:val="00EA6222"/>
    <w:rsid w:val="00F974A4"/>
    <w:rsid w:val="00FE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1F389B"/>
  <w15:docId w15:val="{67EA2CB1-1C53-4C4B-AE1B-55BE6D38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2B0"/>
    <w:rPr>
      <w:rFonts w:ascii="Arial" w:hAnsi="Arial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702B0"/>
    <w:pPr>
      <w:suppressAutoHyphens/>
      <w:spacing w:line="200" w:lineRule="exact"/>
    </w:pPr>
    <w:rPr>
      <w:noProof/>
      <w:sz w:val="15"/>
    </w:rPr>
  </w:style>
  <w:style w:type="paragraph" w:styleId="Footer">
    <w:name w:val="footer"/>
    <w:basedOn w:val="Normal"/>
    <w:link w:val="FooterChar"/>
    <w:uiPriority w:val="99"/>
    <w:rsid w:val="00A702B0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Dept">
    <w:name w:val="KopfDept"/>
    <w:basedOn w:val="Header"/>
    <w:next w:val="Normal"/>
    <w:rsid w:val="00A702B0"/>
    <w:pPr>
      <w:spacing w:after="100"/>
      <w:contextualSpacing/>
    </w:pPr>
  </w:style>
  <w:style w:type="paragraph" w:customStyle="1" w:styleId="Logo">
    <w:name w:val="Logo"/>
    <w:rsid w:val="00A702B0"/>
    <w:rPr>
      <w:rFonts w:ascii="Arial" w:hAnsi="Arial"/>
      <w:noProof/>
      <w:sz w:val="15"/>
      <w:lang w:val="de-CH" w:eastAsia="de-CH"/>
    </w:rPr>
  </w:style>
  <w:style w:type="paragraph" w:customStyle="1" w:styleId="Ref">
    <w:name w:val="Ref"/>
    <w:basedOn w:val="Normal"/>
    <w:next w:val="Normal"/>
    <w:rsid w:val="00A702B0"/>
    <w:pPr>
      <w:spacing w:line="200" w:lineRule="exact"/>
    </w:pPr>
    <w:rPr>
      <w:sz w:val="15"/>
    </w:rPr>
  </w:style>
  <w:style w:type="paragraph" w:customStyle="1" w:styleId="Form">
    <w:name w:val="Form"/>
    <w:basedOn w:val="Normal"/>
    <w:rsid w:val="00A702B0"/>
    <w:rPr>
      <w:sz w:val="15"/>
    </w:rPr>
  </w:style>
  <w:style w:type="paragraph" w:styleId="Title">
    <w:name w:val="Title"/>
    <w:basedOn w:val="Normal"/>
    <w:next w:val="Normal"/>
    <w:qFormat/>
    <w:rsid w:val="00A702B0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ooter"/>
    <w:rsid w:val="00A702B0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Linie1">
    <w:name w:val="Linie1"/>
    <w:basedOn w:val="Normal"/>
    <w:next w:val="Normal"/>
    <w:rsid w:val="00A702B0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Normal"/>
    <w:rsid w:val="00A702B0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A702B0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Normal"/>
    <w:next w:val="Normal"/>
    <w:rsid w:val="00A702B0"/>
    <w:pPr>
      <w:pBdr>
        <w:bottom w:val="single" w:sz="2" w:space="1" w:color="auto"/>
      </w:pBdr>
      <w:spacing w:before="90" w:after="340"/>
    </w:pPr>
  </w:style>
  <w:style w:type="paragraph" w:styleId="Subtitle">
    <w:name w:val="Subtitle"/>
    <w:basedOn w:val="Normal"/>
    <w:next w:val="Normal"/>
    <w:qFormat/>
    <w:rsid w:val="00A702B0"/>
    <w:pPr>
      <w:numPr>
        <w:numId w:val="1"/>
      </w:numPr>
      <w:outlineLvl w:val="1"/>
    </w:pPr>
    <w:rPr>
      <w:rFonts w:cs="Arial"/>
      <w:b/>
      <w:szCs w:val="22"/>
    </w:rPr>
  </w:style>
  <w:style w:type="paragraph" w:styleId="BalloonText">
    <w:name w:val="Balloon Text"/>
    <w:basedOn w:val="Normal"/>
    <w:semiHidden/>
    <w:rsid w:val="003E1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7725C"/>
    <w:rPr>
      <w:strike w:val="0"/>
      <w:dstrike w:val="0"/>
      <w:color w:val="00009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7725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en-US" w:eastAsia="ja-JP"/>
    </w:rPr>
  </w:style>
  <w:style w:type="character" w:styleId="Strong">
    <w:name w:val="Strong"/>
    <w:basedOn w:val="DefaultParagraphFont"/>
    <w:uiPriority w:val="22"/>
    <w:qFormat/>
    <w:rsid w:val="0097725C"/>
    <w:rPr>
      <w:b/>
      <w:bCs/>
    </w:rPr>
  </w:style>
  <w:style w:type="character" w:customStyle="1" w:styleId="baec5a81-e4d6-4674-97f3-e9220f0136c1">
    <w:name w:val="baec5a81-e4d6-4674-97f3-e9220f0136c1"/>
    <w:basedOn w:val="DefaultParagraphFont"/>
    <w:rsid w:val="00B63C63"/>
  </w:style>
  <w:style w:type="character" w:customStyle="1" w:styleId="heading11">
    <w:name w:val="heading11"/>
    <w:basedOn w:val="DefaultParagraphFont"/>
    <w:rsid w:val="00766F77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heading21">
    <w:name w:val="heading21"/>
    <w:basedOn w:val="DefaultParagraphFont"/>
    <w:rsid w:val="00766F77"/>
    <w:rPr>
      <w:rFonts w:ascii="Arial" w:hAnsi="Arial" w:cs="Arial" w:hint="default"/>
      <w:b/>
      <w:bCs/>
      <w:color w:val="000000"/>
      <w:sz w:val="26"/>
      <w:szCs w:val="26"/>
    </w:rPr>
  </w:style>
  <w:style w:type="character" w:customStyle="1" w:styleId="heading01">
    <w:name w:val="heading01"/>
    <w:basedOn w:val="DefaultParagraphFont"/>
    <w:rsid w:val="0037683D"/>
    <w:rPr>
      <w:b/>
      <w:bCs/>
      <w:color w:val="000000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294256"/>
    <w:rPr>
      <w:i/>
      <w:iCs/>
    </w:rPr>
  </w:style>
  <w:style w:type="table" w:styleId="TableGrid">
    <w:name w:val="Table Grid"/>
    <w:basedOn w:val="TableNormal"/>
    <w:uiPriority w:val="59"/>
    <w:rsid w:val="002A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0CB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425F4"/>
    <w:rPr>
      <w:rFonts w:ascii="Arial" w:hAnsi="Arial"/>
      <w:noProof/>
      <w:sz w:val="15"/>
      <w:lang w:val="de-CH" w:eastAsia="de-CH"/>
    </w:rPr>
  </w:style>
  <w:style w:type="character" w:customStyle="1" w:styleId="FooterChar">
    <w:name w:val="Footer Char"/>
    <w:basedOn w:val="DefaultParagraphFont"/>
    <w:link w:val="Footer"/>
    <w:uiPriority w:val="99"/>
    <w:rsid w:val="00D752FC"/>
    <w:rPr>
      <w:rFonts w:ascii="Arial" w:hAnsi="Arial"/>
      <w:noProof/>
      <w:sz w:val="15"/>
      <w:szCs w:val="15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\Work%20Folders\Documents\Ausschreibungen\Jobs_E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65CD0F7E7E40E2A1E0CCA77FA8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5071-8F38-441A-A057-E273B4CBD28E}"/>
      </w:docPartPr>
      <w:docPartBody>
        <w:p w:rsidR="00B91862" w:rsidRDefault="002F3080" w:rsidP="002F3080">
          <w:pPr>
            <w:pStyle w:val="DB65CD0F7E7E40E2A1E0CCA77FA82FD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80"/>
    <w:rsid w:val="00204375"/>
    <w:rsid w:val="002D26EC"/>
    <w:rsid w:val="002F3080"/>
    <w:rsid w:val="005732BC"/>
    <w:rsid w:val="005E0219"/>
    <w:rsid w:val="005F4121"/>
    <w:rsid w:val="006800F9"/>
    <w:rsid w:val="007830BD"/>
    <w:rsid w:val="00864A9A"/>
    <w:rsid w:val="008A4D9C"/>
    <w:rsid w:val="009F1C07"/>
    <w:rsid w:val="00A125FE"/>
    <w:rsid w:val="00B91862"/>
    <w:rsid w:val="00D329CB"/>
    <w:rsid w:val="00D64A50"/>
    <w:rsid w:val="00E957AF"/>
    <w:rsid w:val="00EA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65CD0F7E7E40E2A1E0CCA77FA82FD0">
    <w:name w:val="DB65CD0F7E7E40E2A1E0CCA77FA82FD0"/>
    <w:rsid w:val="002F3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21D2-638D-4954-AC7E-E273FAF8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Jobs_ENG.dotx</Template>
  <TotalTime>0</TotalTime>
  <Pages>4</Pages>
  <Words>740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EDA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Mellana Tschoumy Isabelle</dc:creator>
  <cp:lastModifiedBy>Lüthi-Caspescha Selina EDA LSN</cp:lastModifiedBy>
  <cp:revision>2</cp:revision>
  <cp:lastPrinted>2015-02-05T08:10:00Z</cp:lastPrinted>
  <dcterms:created xsi:type="dcterms:W3CDTF">2025-06-16T08:15:00Z</dcterms:created>
  <dcterms:modified xsi:type="dcterms:W3CDTF">2025-06-16T08:15:00Z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5a5f50-0881-436f-9c49-8a41d790817e_Enabled">
    <vt:lpwstr>true</vt:lpwstr>
  </property>
  <property fmtid="{D5CDD505-2E9C-101B-9397-08002B2CF9AE}" pid="3" name="MSIP_Label_da5a5f50-0881-436f-9c49-8a41d790817e_SetDate">
    <vt:lpwstr>2025-04-30T14:52:46Z</vt:lpwstr>
  </property>
  <property fmtid="{D5CDD505-2E9C-101B-9397-08002B2CF9AE}" pid="4" name="MSIP_Label_da5a5f50-0881-436f-9c49-8a41d790817e_Method">
    <vt:lpwstr>Privileged</vt:lpwstr>
  </property>
  <property fmtid="{D5CDD505-2E9C-101B-9397-08002B2CF9AE}" pid="5" name="MSIP_Label_da5a5f50-0881-436f-9c49-8a41d790817e_Name">
    <vt:lpwstr>L1</vt:lpwstr>
  </property>
  <property fmtid="{D5CDD505-2E9C-101B-9397-08002B2CF9AE}" pid="6" name="MSIP_Label_da5a5f50-0881-436f-9c49-8a41d790817e_SiteId">
    <vt:lpwstr>02e3c4d5-27fd-43fe-8203-97710d02fae4</vt:lpwstr>
  </property>
  <property fmtid="{D5CDD505-2E9C-101B-9397-08002B2CF9AE}" pid="7" name="MSIP_Label_da5a5f50-0881-436f-9c49-8a41d790817e_ActionId">
    <vt:lpwstr>15822f66-d5a2-4d99-a533-c4d0cfb7c770</vt:lpwstr>
  </property>
  <property fmtid="{D5CDD505-2E9C-101B-9397-08002B2CF9AE}" pid="8" name="MSIP_Label_da5a5f50-0881-436f-9c49-8a41d790817e_ContentBits">
    <vt:lpwstr>0</vt:lpwstr>
  </property>
</Properties>
</file>